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CC"/>
  <w:body>
    <w:p w14:paraId="2CF9E503" w14:textId="2BA38DD5" w:rsidR="00A36906" w:rsidRPr="00A36906" w:rsidRDefault="003636B0" w:rsidP="00A3690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77E77B" wp14:editId="57F7C00A">
                <wp:simplePos x="0" y="0"/>
                <wp:positionH relativeFrom="column">
                  <wp:posOffset>2561590</wp:posOffset>
                </wp:positionH>
                <wp:positionV relativeFrom="paragraph">
                  <wp:posOffset>6261735</wp:posOffset>
                </wp:positionV>
                <wp:extent cx="3522345" cy="2407920"/>
                <wp:effectExtent l="0" t="0" r="20955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2345" cy="2407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F676F" w14:textId="0D7ACFAF" w:rsidR="005053EF" w:rsidRPr="005B7E2F" w:rsidRDefault="005053EF" w:rsidP="005053EF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i/>
                                <w:color w:val="46464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B7E2F">
                              <w:rPr>
                                <w:rFonts w:ascii="Arial" w:hAnsi="Arial" w:cs="Arial"/>
                                <w:b/>
                                <w:i/>
                                <w:color w:val="46464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My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46464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  <w:r w:rsidRPr="005B7E2F">
                              <w:rPr>
                                <w:rFonts w:ascii="Arial" w:hAnsi="Arial" w:cs="Arial"/>
                                <w:b/>
                                <w:i/>
                                <w:color w:val="46464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ontact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46464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Pr="005B7E2F">
                              <w:rPr>
                                <w:rFonts w:ascii="Arial" w:hAnsi="Arial" w:cs="Arial"/>
                                <w:b/>
                                <w:i/>
                                <w:color w:val="46464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nformation:  </w:t>
                            </w:r>
                          </w:p>
                          <w:p w14:paraId="12FFDC9A" w14:textId="77777777" w:rsidR="005053EF" w:rsidRPr="005B7E2F" w:rsidRDefault="005053EF" w:rsidP="005053EF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i/>
                                <w:color w:val="46464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46464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5B7E2F">
                              <w:rPr>
                                <w:rFonts w:ascii="Arial" w:hAnsi="Arial" w:cs="Arial"/>
                                <w:b/>
                                <w:i/>
                                <w:color w:val="46464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Email: </w:t>
                            </w:r>
                            <w:hyperlink r:id="rId7" w:history="1">
                              <w:r w:rsidRPr="005B7E2F">
                                <w:rPr>
                                  <w:rStyle w:val="Hyperlink"/>
                                  <w:rFonts w:ascii="Arial" w:hAnsi="Arial" w:cs="Arial"/>
                                  <w:b/>
                                  <w:i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ccantrellherrier@paulding.k12.ga.us</w:t>
                              </w:r>
                            </w:hyperlink>
                          </w:p>
                          <w:p w14:paraId="7CBEBA29" w14:textId="13169FB4" w:rsidR="005053EF" w:rsidRPr="005B7E2F" w:rsidRDefault="005053EF" w:rsidP="005053EF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i/>
                                <w:color w:val="46464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46464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5B7E2F">
                              <w:rPr>
                                <w:rFonts w:ascii="Arial" w:hAnsi="Arial" w:cs="Arial"/>
                                <w:b/>
                                <w:i/>
                                <w:color w:val="46464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Remind for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46464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ALL Grades: Text @amsfid to</w:t>
                            </w:r>
                            <w:r w:rsidRPr="005B7E2F">
                              <w:rPr>
                                <w:rFonts w:ascii="Arial" w:hAnsi="Arial" w:cs="Arial"/>
                                <w:b/>
                                <w:i/>
                                <w:color w:val="46464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81010 </w:t>
                            </w:r>
                          </w:p>
                          <w:p w14:paraId="3BF8BC44" w14:textId="77777777" w:rsidR="005053EF" w:rsidRDefault="005053EF" w:rsidP="005053EF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B7E2F">
                              <w:rPr>
                                <w:rFonts w:ascii="Arial" w:hAnsi="Arial" w:cs="Arial"/>
                                <w:b/>
                                <w:i/>
                                <w:color w:val="46464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Class Information: </w:t>
                            </w:r>
                            <w:hyperlink r:id="rId8" w:history="1">
                              <w:r w:rsidRPr="00215EA9">
                                <w:rPr>
                                  <w:rStyle w:val="Hyperlink"/>
                                  <w:rFonts w:ascii="Arial" w:hAnsi="Arial" w:cs="Arial"/>
                                  <w:b/>
                                  <w:i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https://paulding.instructure.com/login/canvas</w:t>
                              </w:r>
                            </w:hyperlink>
                          </w:p>
                          <w:p w14:paraId="505B62D4" w14:textId="134DC338" w:rsidR="005053EF" w:rsidRDefault="005053EF" w:rsidP="005053EF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CEB4EF5" w14:textId="77777777" w:rsidR="005053EF" w:rsidRPr="009F1663" w:rsidRDefault="005053EF" w:rsidP="005053EF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A3F1A">
                              <w:rPr>
                                <w:rFonts w:ascii="Arial" w:hAnsi="Arial" w:cs="Arial"/>
                                <w:b/>
                                <w:i/>
                                <w:color w:val="46464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Phone# 770-942-0316 (Front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46464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  <w:r w:rsidRPr="000A3F1A">
                              <w:rPr>
                                <w:rFonts w:ascii="Arial" w:hAnsi="Arial" w:cs="Arial"/>
                                <w:b/>
                                <w:i/>
                                <w:color w:val="46464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ffice)</w:t>
                            </w:r>
                          </w:p>
                          <w:p w14:paraId="3AC7AB8F" w14:textId="77777777" w:rsidR="005053EF" w:rsidRDefault="005053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7E77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1.7pt;margin-top:493.05pt;width:277.35pt;height:189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" fillcolor="white [3201]" strokeweight=".5pt">
                <v:textbox>
                  <w:txbxContent>
                    <w:p w14:paraId="3D0F676F" w14:textId="0D7ACFAF" w:rsidR="005053EF" w:rsidRPr="005B7E2F" w:rsidRDefault="005053EF" w:rsidP="005053EF">
                      <w:pPr>
                        <w:pStyle w:val="NormalWeb"/>
                        <w:rPr>
                          <w:rFonts w:ascii="Arial" w:hAnsi="Arial" w:cs="Arial"/>
                          <w:b/>
                          <w:i/>
                          <w:color w:val="46464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B7E2F">
                        <w:rPr>
                          <w:rFonts w:ascii="Arial" w:hAnsi="Arial" w:cs="Arial"/>
                          <w:b/>
                          <w:i/>
                          <w:color w:val="46464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My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46464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</w:t>
                      </w:r>
                      <w:r w:rsidRPr="005B7E2F">
                        <w:rPr>
                          <w:rFonts w:ascii="Arial" w:hAnsi="Arial" w:cs="Arial"/>
                          <w:b/>
                          <w:i/>
                          <w:color w:val="46464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ontact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46464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Pr="005B7E2F">
                        <w:rPr>
                          <w:rFonts w:ascii="Arial" w:hAnsi="Arial" w:cs="Arial"/>
                          <w:b/>
                          <w:i/>
                          <w:color w:val="46464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nformation:  </w:t>
                      </w:r>
                    </w:p>
                    <w:p w14:paraId="12FFDC9A" w14:textId="77777777" w:rsidR="005053EF" w:rsidRPr="005B7E2F" w:rsidRDefault="005053EF" w:rsidP="005053EF">
                      <w:pPr>
                        <w:pStyle w:val="NormalWeb"/>
                        <w:rPr>
                          <w:rFonts w:ascii="Arial" w:hAnsi="Arial" w:cs="Arial"/>
                          <w:b/>
                          <w:i/>
                          <w:color w:val="46464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46464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5B7E2F">
                        <w:rPr>
                          <w:rFonts w:ascii="Arial" w:hAnsi="Arial" w:cs="Arial"/>
                          <w:b/>
                          <w:i/>
                          <w:color w:val="46464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Email: </w:t>
                      </w:r>
                      <w:hyperlink r:id="rId9" w:history="1">
                        <w:r w:rsidRPr="005B7E2F">
                          <w:rPr>
                            <w:rStyle w:val="Hyperlink"/>
                            <w:rFonts w:ascii="Arial" w:hAnsi="Arial" w:cs="Arial"/>
                            <w:b/>
                            <w:i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ccantrellherrier@paulding.k12.ga.us</w:t>
                        </w:r>
                      </w:hyperlink>
                    </w:p>
                    <w:p w14:paraId="7CBEBA29" w14:textId="13169FB4" w:rsidR="005053EF" w:rsidRPr="005B7E2F" w:rsidRDefault="005053EF" w:rsidP="005053EF">
                      <w:pPr>
                        <w:pStyle w:val="NormalWeb"/>
                        <w:rPr>
                          <w:rFonts w:ascii="Arial" w:hAnsi="Arial" w:cs="Arial"/>
                          <w:b/>
                          <w:i/>
                          <w:color w:val="46464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46464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5B7E2F">
                        <w:rPr>
                          <w:rFonts w:ascii="Arial" w:hAnsi="Arial" w:cs="Arial"/>
                          <w:b/>
                          <w:i/>
                          <w:color w:val="46464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Remind for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46464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ALL Grades: Text @amsfid to</w:t>
                      </w:r>
                      <w:r w:rsidRPr="005B7E2F">
                        <w:rPr>
                          <w:rFonts w:ascii="Arial" w:hAnsi="Arial" w:cs="Arial"/>
                          <w:b/>
                          <w:i/>
                          <w:color w:val="46464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81010 </w:t>
                      </w:r>
                    </w:p>
                    <w:p w14:paraId="3BF8BC44" w14:textId="77777777" w:rsidR="005053EF" w:rsidRDefault="005053EF" w:rsidP="005053EF">
                      <w:pPr>
                        <w:rPr>
                          <w:rFonts w:ascii="Arial" w:hAnsi="Arial" w:cs="Arial"/>
                          <w:b/>
                          <w:i/>
                          <w:color w:val="000000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B7E2F">
                        <w:rPr>
                          <w:rFonts w:ascii="Arial" w:hAnsi="Arial" w:cs="Arial"/>
                          <w:b/>
                          <w:i/>
                          <w:color w:val="46464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Class Information: </w:t>
                      </w:r>
                      <w:hyperlink r:id="rId10" w:history="1">
                        <w:r w:rsidRPr="00215EA9">
                          <w:rPr>
                            <w:rStyle w:val="Hyperlink"/>
                            <w:rFonts w:ascii="Arial" w:hAnsi="Arial" w:cs="Arial"/>
                            <w:b/>
                            <w:i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https://paulding.instructure.com/login/canvas</w:t>
                        </w:r>
                      </w:hyperlink>
                    </w:p>
                    <w:p w14:paraId="505B62D4" w14:textId="134DC338" w:rsidR="005053EF" w:rsidRDefault="005053EF" w:rsidP="005053EF">
                      <w:pPr>
                        <w:rPr>
                          <w:rFonts w:ascii="Arial" w:hAnsi="Arial" w:cs="Arial"/>
                          <w:b/>
                          <w:i/>
                          <w:color w:val="000000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CEB4EF5" w14:textId="77777777" w:rsidR="005053EF" w:rsidRPr="009F1663" w:rsidRDefault="005053EF" w:rsidP="005053EF">
                      <w:pPr>
                        <w:rPr>
                          <w:rFonts w:ascii="Arial" w:hAnsi="Arial" w:cs="Arial"/>
                          <w:b/>
                          <w:color w:val="000000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A3F1A">
                        <w:rPr>
                          <w:rFonts w:ascii="Arial" w:hAnsi="Arial" w:cs="Arial"/>
                          <w:b/>
                          <w:i/>
                          <w:color w:val="46464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Phone# 770-942-0316 (Front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46464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</w:t>
                      </w:r>
                      <w:r w:rsidRPr="000A3F1A">
                        <w:rPr>
                          <w:rFonts w:ascii="Arial" w:hAnsi="Arial" w:cs="Arial"/>
                          <w:b/>
                          <w:i/>
                          <w:color w:val="46464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ffice)</w:t>
                      </w:r>
                    </w:p>
                    <w:p w14:paraId="3AC7AB8F" w14:textId="77777777" w:rsidR="005053EF" w:rsidRDefault="005053EF"/>
                  </w:txbxContent>
                </v:textbox>
              </v:shape>
            </w:pict>
          </mc:Fallback>
        </mc:AlternateContent>
      </w:r>
      <w:r w:rsidR="00AE3AF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398BBF" wp14:editId="2800238D">
                <wp:simplePos x="0" y="0"/>
                <wp:positionH relativeFrom="column">
                  <wp:posOffset>2571750</wp:posOffset>
                </wp:positionH>
                <wp:positionV relativeFrom="paragraph">
                  <wp:posOffset>3429000</wp:posOffset>
                </wp:positionV>
                <wp:extent cx="3514725" cy="27051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2474F4" w14:textId="4DC1BC46" w:rsidR="00154980" w:rsidRPr="005B7E2F" w:rsidRDefault="00154980" w:rsidP="00154980">
                            <w:pPr>
                              <w:pStyle w:val="NormalWeb"/>
                              <w:rPr>
                                <w:rFonts w:ascii="Arial" w:hAnsi="Arial" w:cs="Arial"/>
                                <w:color w:val="464646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B7E2F">
                              <w:rPr>
                                <w:rFonts w:ascii="Arial" w:hAnsi="Arial" w:cs="Arial"/>
                                <w:color w:val="464646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Your child will need the following supplies this year:</w:t>
                            </w:r>
                          </w:p>
                          <w:p w14:paraId="78A76A83" w14:textId="65288AA9" w:rsidR="00154980" w:rsidRDefault="00154980" w:rsidP="003E6505">
                            <w:pPr>
                              <w:pStyle w:val="NormalWeb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color w:val="464646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F1663">
                              <w:rPr>
                                <w:rFonts w:ascii="Arial" w:hAnsi="Arial" w:cs="Arial"/>
                                <w:b/>
                                <w:bCs/>
                                <w:color w:val="464646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Pencil/Pen</w:t>
                            </w:r>
                            <w:r w:rsidRPr="005B7E2F">
                              <w:rPr>
                                <w:rFonts w:ascii="Arial" w:hAnsi="Arial" w:cs="Arial"/>
                                <w:color w:val="464646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Daily  </w:t>
                            </w:r>
                          </w:p>
                          <w:p w14:paraId="0A695EF0" w14:textId="70020912" w:rsidR="003E6505" w:rsidRDefault="003E6505" w:rsidP="003E6505">
                            <w:pPr>
                              <w:pStyle w:val="NormalWeb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color w:val="464646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91A76">
                              <w:rPr>
                                <w:rFonts w:ascii="Arial" w:hAnsi="Arial" w:cs="Arial"/>
                                <w:b/>
                                <w:bCs/>
                                <w:color w:val="464646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One Subject Notebook</w:t>
                            </w:r>
                            <w:r>
                              <w:rPr>
                                <w:rFonts w:ascii="Arial" w:hAnsi="Arial" w:cs="Arial"/>
                                <w:color w:val="464646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</w:t>
                            </w:r>
                            <w:r w:rsidR="00AE3AFC">
                              <w:rPr>
                                <w:rFonts w:ascii="Arial" w:hAnsi="Arial" w:cs="Arial"/>
                                <w:color w:val="464646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464646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piral or composition</w:t>
                            </w:r>
                            <w:r w:rsidR="00CD40E1">
                              <w:rPr>
                                <w:rFonts w:ascii="Arial" w:hAnsi="Arial" w:cs="Arial"/>
                                <w:color w:val="464646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; to be used for my class only</w:t>
                            </w:r>
                            <w:r>
                              <w:rPr>
                                <w:rFonts w:ascii="Arial" w:hAnsi="Arial" w:cs="Arial"/>
                                <w:color w:val="464646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14:paraId="385AFBCA" w14:textId="01D7711F" w:rsidR="00191A76" w:rsidRPr="005B7E2F" w:rsidRDefault="00191A76" w:rsidP="003E6505">
                            <w:pPr>
                              <w:pStyle w:val="NormalWeb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color w:val="464646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91A76">
                              <w:rPr>
                                <w:rFonts w:ascii="Arial" w:hAnsi="Arial" w:cs="Arial"/>
                                <w:b/>
                                <w:bCs/>
                                <w:color w:val="464646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Earbuds</w:t>
                            </w:r>
                            <w:r>
                              <w:rPr>
                                <w:rFonts w:ascii="Arial" w:hAnsi="Arial" w:cs="Arial"/>
                                <w:color w:val="464646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E3AFC">
                              <w:rPr>
                                <w:rFonts w:ascii="Arial" w:hAnsi="Arial" w:cs="Arial"/>
                                <w:color w:val="464646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that plug into a computer audio port. </w:t>
                            </w:r>
                            <w:r>
                              <w:rPr>
                                <w:rFonts w:ascii="Arial" w:hAnsi="Arial" w:cs="Arial"/>
                                <w:color w:val="464646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="00AE3AFC">
                              <w:rPr>
                                <w:rFonts w:ascii="Arial" w:hAnsi="Arial" w:cs="Arial"/>
                                <w:color w:val="464646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Most phone </w:t>
                            </w:r>
                            <w:r w:rsidR="003636B0">
                              <w:rPr>
                                <w:rFonts w:ascii="Arial" w:hAnsi="Arial" w:cs="Arial"/>
                                <w:color w:val="464646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earbuds </w:t>
                            </w:r>
                            <w:r w:rsidR="00AE3AFC">
                              <w:rPr>
                                <w:rFonts w:ascii="Arial" w:hAnsi="Arial" w:cs="Arial"/>
                                <w:color w:val="464646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proofErr w:type="spellStart"/>
                            <w:r w:rsidR="00AE3AFC">
                              <w:rPr>
                                <w:rFonts w:ascii="Arial" w:hAnsi="Arial" w:cs="Arial"/>
                                <w:color w:val="464646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ie</w:t>
                            </w:r>
                            <w:proofErr w:type="spellEnd"/>
                            <w:r w:rsidR="00AE3AFC">
                              <w:rPr>
                                <w:rFonts w:ascii="Arial" w:hAnsi="Arial" w:cs="Arial"/>
                                <w:color w:val="464646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AE3AFC">
                              <w:rPr>
                                <w:rFonts w:ascii="Arial" w:hAnsi="Arial" w:cs="Arial"/>
                                <w:color w:val="464646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Apple)  do</w:t>
                            </w:r>
                            <w:proofErr w:type="gramEnd"/>
                            <w:r w:rsidR="00AE3AFC">
                              <w:rPr>
                                <w:rFonts w:ascii="Arial" w:hAnsi="Arial" w:cs="Arial"/>
                                <w:color w:val="464646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not work on the computer) </w:t>
                            </w:r>
                            <w:r>
                              <w:rPr>
                                <w:rFonts w:ascii="Arial" w:hAnsi="Arial" w:cs="Arial"/>
                                <w:color w:val="464646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These don’t have to be expensive and can even be purchased at Dollar Tree</w:t>
                            </w:r>
                            <w:r w:rsidR="00AE3AFC">
                              <w:rPr>
                                <w:rFonts w:ascii="Arial" w:hAnsi="Arial" w:cs="Arial"/>
                                <w:color w:val="464646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49AE146E" w14:textId="19A7E80E" w:rsidR="00154980" w:rsidRPr="005B7E2F" w:rsidRDefault="00154980" w:rsidP="00154980">
                            <w:pPr>
                              <w:pStyle w:val="NormalWeb"/>
                              <w:ind w:left="720" w:hanging="720"/>
                              <w:rPr>
                                <w:rFonts w:ascii="Arial" w:hAnsi="Arial" w:cs="Arial"/>
                                <w:color w:val="464646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64646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E3AFC">
                              <w:rPr>
                                <w:rFonts w:ascii="Arial" w:hAnsi="Arial" w:cs="Arial"/>
                                <w:color w:val="464646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Pr="005B7E2F">
                              <w:rPr>
                                <w:rFonts w:ascii="Arial" w:hAnsi="Arial" w:cs="Arial"/>
                                <w:color w:val="464646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</w:t>
                            </w:r>
                            <w:r w:rsidRPr="005B7E2F">
                              <w:rPr>
                                <w:rFonts w:ascii="Arial" w:hAnsi="Arial" w:cs="Arial"/>
                                <w:color w:val="464646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191A76" w:rsidRPr="00191A76">
                              <w:rPr>
                                <w:rFonts w:ascii="Arial" w:hAnsi="Arial" w:cs="Arial"/>
                                <w:b/>
                                <w:bCs/>
                                <w:color w:val="464646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Anti-bacterial Wipes &amp; Tissues</w:t>
                            </w:r>
                            <w:r w:rsidRPr="005B7E2F">
                              <w:rPr>
                                <w:rFonts w:ascii="Arial" w:hAnsi="Arial" w:cs="Arial"/>
                                <w:color w:val="464646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are needed and greatly appreciated!  </w:t>
                            </w:r>
                            <w:r w:rsidRPr="005B7E2F">
                              <w:rPr>
                                <w:rFonts w:ascii="Arial" w:hAnsi="Arial" w:cs="Arial"/>
                                <w:color w:val="464646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" w:char="F04A"/>
                            </w:r>
                          </w:p>
                          <w:p w14:paraId="683446DB" w14:textId="3B7E1E54" w:rsidR="00154980" w:rsidRPr="009F1663" w:rsidRDefault="00154980" w:rsidP="005053EF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46464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1942B6BC" w14:textId="77777777" w:rsidR="00154980" w:rsidRDefault="001549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98BBF" id="Text Box 5" o:spid="_x0000_s1027" type="#_x0000_t202" style="position:absolute;margin-left:202.5pt;margin-top:270pt;width:276.75pt;height:21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" fillcolor="white [3201]" strokeweight=".5pt">
                <v:textbox>
                  <w:txbxContent>
                    <w:p w14:paraId="132474F4" w14:textId="4DC1BC46" w:rsidR="00154980" w:rsidRPr="005B7E2F" w:rsidRDefault="00154980" w:rsidP="00154980">
                      <w:pPr>
                        <w:pStyle w:val="NormalWeb"/>
                        <w:rPr>
                          <w:rFonts w:ascii="Arial" w:hAnsi="Arial" w:cs="Arial"/>
                          <w:color w:val="464646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B7E2F">
                        <w:rPr>
                          <w:rFonts w:ascii="Arial" w:hAnsi="Arial" w:cs="Arial"/>
                          <w:color w:val="464646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Your child will need the following supplies this year:</w:t>
                      </w:r>
                    </w:p>
                    <w:p w14:paraId="78A76A83" w14:textId="65288AA9" w:rsidR="00154980" w:rsidRDefault="00154980" w:rsidP="003E6505">
                      <w:pPr>
                        <w:pStyle w:val="NormalWeb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color w:val="464646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F1663">
                        <w:rPr>
                          <w:rFonts w:ascii="Arial" w:hAnsi="Arial" w:cs="Arial"/>
                          <w:b/>
                          <w:bCs/>
                          <w:color w:val="464646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Pencil/Pen</w:t>
                      </w:r>
                      <w:r w:rsidRPr="005B7E2F">
                        <w:rPr>
                          <w:rFonts w:ascii="Arial" w:hAnsi="Arial" w:cs="Arial"/>
                          <w:color w:val="464646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Daily  </w:t>
                      </w:r>
                    </w:p>
                    <w:p w14:paraId="0A695EF0" w14:textId="70020912" w:rsidR="003E6505" w:rsidRDefault="003E6505" w:rsidP="003E6505">
                      <w:pPr>
                        <w:pStyle w:val="NormalWeb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color w:val="464646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91A76">
                        <w:rPr>
                          <w:rFonts w:ascii="Arial" w:hAnsi="Arial" w:cs="Arial"/>
                          <w:b/>
                          <w:bCs/>
                          <w:color w:val="464646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One Subject Notebook</w:t>
                      </w:r>
                      <w:r>
                        <w:rPr>
                          <w:rFonts w:ascii="Arial" w:hAnsi="Arial" w:cs="Arial"/>
                          <w:color w:val="464646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</w:t>
                      </w:r>
                      <w:r w:rsidR="00AE3AFC">
                        <w:rPr>
                          <w:rFonts w:ascii="Arial" w:hAnsi="Arial" w:cs="Arial"/>
                          <w:color w:val="464646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464646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piral or composition</w:t>
                      </w:r>
                      <w:r w:rsidR="00CD40E1">
                        <w:rPr>
                          <w:rFonts w:ascii="Arial" w:hAnsi="Arial" w:cs="Arial"/>
                          <w:color w:val="464646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; to be used for my class only</w:t>
                      </w:r>
                      <w:r>
                        <w:rPr>
                          <w:rFonts w:ascii="Arial" w:hAnsi="Arial" w:cs="Arial"/>
                          <w:color w:val="464646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14:paraId="385AFBCA" w14:textId="01D7711F" w:rsidR="00191A76" w:rsidRPr="005B7E2F" w:rsidRDefault="00191A76" w:rsidP="003E6505">
                      <w:pPr>
                        <w:pStyle w:val="NormalWeb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color w:val="464646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91A76">
                        <w:rPr>
                          <w:rFonts w:ascii="Arial" w:hAnsi="Arial" w:cs="Arial"/>
                          <w:b/>
                          <w:bCs/>
                          <w:color w:val="464646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Earbuds</w:t>
                      </w:r>
                      <w:r>
                        <w:rPr>
                          <w:rFonts w:ascii="Arial" w:hAnsi="Arial" w:cs="Arial"/>
                          <w:color w:val="464646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E3AFC">
                        <w:rPr>
                          <w:rFonts w:ascii="Arial" w:hAnsi="Arial" w:cs="Arial"/>
                          <w:color w:val="464646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that plug into a computer audio port. </w:t>
                      </w:r>
                      <w:r>
                        <w:rPr>
                          <w:rFonts w:ascii="Arial" w:hAnsi="Arial" w:cs="Arial"/>
                          <w:color w:val="464646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="00AE3AFC">
                        <w:rPr>
                          <w:rFonts w:ascii="Arial" w:hAnsi="Arial" w:cs="Arial"/>
                          <w:color w:val="464646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Most phone </w:t>
                      </w:r>
                      <w:r w:rsidR="003636B0">
                        <w:rPr>
                          <w:rFonts w:ascii="Arial" w:hAnsi="Arial" w:cs="Arial"/>
                          <w:color w:val="464646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earbuds </w:t>
                      </w:r>
                      <w:r w:rsidR="00AE3AFC">
                        <w:rPr>
                          <w:rFonts w:ascii="Arial" w:hAnsi="Arial" w:cs="Arial"/>
                          <w:color w:val="464646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proofErr w:type="spellStart"/>
                      <w:r w:rsidR="00AE3AFC">
                        <w:rPr>
                          <w:rFonts w:ascii="Arial" w:hAnsi="Arial" w:cs="Arial"/>
                          <w:color w:val="464646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ie</w:t>
                      </w:r>
                      <w:proofErr w:type="spellEnd"/>
                      <w:r w:rsidR="00AE3AFC">
                        <w:rPr>
                          <w:rFonts w:ascii="Arial" w:hAnsi="Arial" w:cs="Arial"/>
                          <w:color w:val="464646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gramStart"/>
                      <w:r w:rsidR="00AE3AFC">
                        <w:rPr>
                          <w:rFonts w:ascii="Arial" w:hAnsi="Arial" w:cs="Arial"/>
                          <w:color w:val="464646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Apple)  do</w:t>
                      </w:r>
                      <w:proofErr w:type="gramEnd"/>
                      <w:r w:rsidR="00AE3AFC">
                        <w:rPr>
                          <w:rFonts w:ascii="Arial" w:hAnsi="Arial" w:cs="Arial"/>
                          <w:color w:val="464646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not work on the computer) </w:t>
                      </w:r>
                      <w:r>
                        <w:rPr>
                          <w:rFonts w:ascii="Arial" w:hAnsi="Arial" w:cs="Arial"/>
                          <w:color w:val="464646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These don’t have to be expensive and can even be purchased at Dollar Tree</w:t>
                      </w:r>
                      <w:r w:rsidR="00AE3AFC">
                        <w:rPr>
                          <w:rFonts w:ascii="Arial" w:hAnsi="Arial" w:cs="Arial"/>
                          <w:color w:val="464646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49AE146E" w14:textId="19A7E80E" w:rsidR="00154980" w:rsidRPr="005B7E2F" w:rsidRDefault="00154980" w:rsidP="00154980">
                      <w:pPr>
                        <w:pStyle w:val="NormalWeb"/>
                        <w:ind w:left="720" w:hanging="720"/>
                        <w:rPr>
                          <w:rFonts w:ascii="Arial" w:hAnsi="Arial" w:cs="Arial"/>
                          <w:color w:val="464646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464646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E3AFC">
                        <w:rPr>
                          <w:rFonts w:ascii="Arial" w:hAnsi="Arial" w:cs="Arial"/>
                          <w:color w:val="464646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Pr="005B7E2F">
                        <w:rPr>
                          <w:rFonts w:ascii="Arial" w:hAnsi="Arial" w:cs="Arial"/>
                          <w:color w:val="464646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</w:t>
                      </w:r>
                      <w:r w:rsidRPr="005B7E2F">
                        <w:rPr>
                          <w:rFonts w:ascii="Arial" w:hAnsi="Arial" w:cs="Arial"/>
                          <w:color w:val="464646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191A76" w:rsidRPr="00191A76">
                        <w:rPr>
                          <w:rFonts w:ascii="Arial" w:hAnsi="Arial" w:cs="Arial"/>
                          <w:b/>
                          <w:bCs/>
                          <w:color w:val="464646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Anti-bacterial Wipes &amp; Tissues</w:t>
                      </w:r>
                      <w:r w:rsidRPr="005B7E2F">
                        <w:rPr>
                          <w:rFonts w:ascii="Arial" w:hAnsi="Arial" w:cs="Arial"/>
                          <w:color w:val="464646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are needed and greatly appreciated!  </w:t>
                      </w:r>
                      <w:r w:rsidRPr="005B7E2F">
                        <w:rPr>
                          <w:rFonts w:ascii="Arial" w:hAnsi="Arial" w:cs="Arial"/>
                          <w:color w:val="464646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" w:char="F04A"/>
                      </w:r>
                    </w:p>
                    <w:p w14:paraId="683446DB" w14:textId="3B7E1E54" w:rsidR="00154980" w:rsidRPr="009F1663" w:rsidRDefault="00154980" w:rsidP="005053EF">
                      <w:pPr>
                        <w:pStyle w:val="NormalWeb"/>
                        <w:rPr>
                          <w:rFonts w:ascii="Arial" w:hAnsi="Arial" w:cs="Arial"/>
                          <w:b/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46464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1942B6BC" w14:textId="77777777" w:rsidR="00154980" w:rsidRDefault="00154980"/>
                  </w:txbxContent>
                </v:textbox>
              </v:shape>
            </w:pict>
          </mc:Fallback>
        </mc:AlternateContent>
      </w:r>
      <w:r w:rsidR="0018141F">
        <w:rPr>
          <w:noProof/>
        </w:rPr>
        <w:drawing>
          <wp:anchor distT="0" distB="0" distL="114300" distR="114300" simplePos="0" relativeHeight="251686912" behindDoc="1" locked="0" layoutInCell="1" allowOverlap="1" wp14:anchorId="572D0A12" wp14:editId="649B60A3">
            <wp:simplePos x="0" y="0"/>
            <wp:positionH relativeFrom="column">
              <wp:posOffset>3451860</wp:posOffset>
            </wp:positionH>
            <wp:positionV relativeFrom="paragraph">
              <wp:posOffset>1363980</wp:posOffset>
            </wp:positionV>
            <wp:extent cx="1417320" cy="1885823"/>
            <wp:effectExtent l="0" t="0" r="0" b="635"/>
            <wp:wrapTight wrapText="bothSides">
              <wp:wrapPolygon edited="0">
                <wp:start x="0" y="0"/>
                <wp:lineTo x="0" y="21389"/>
                <wp:lineTo x="21194" y="21389"/>
                <wp:lineTo x="21194" y="0"/>
                <wp:lineTo x="0" y="0"/>
              </wp:wrapPolygon>
            </wp:wrapTight>
            <wp:docPr id="44" name="Picture 44" descr="A person wearing glasses and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Mrs. Herrier 202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885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62AA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47CD84B" wp14:editId="2B177567">
                <wp:simplePos x="0" y="0"/>
                <wp:positionH relativeFrom="page">
                  <wp:posOffset>411480</wp:posOffset>
                </wp:positionH>
                <wp:positionV relativeFrom="margin">
                  <wp:posOffset>1318260</wp:posOffset>
                </wp:positionV>
                <wp:extent cx="3086100" cy="6339840"/>
                <wp:effectExtent l="0" t="0" r="0" b="3810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33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549799" w14:textId="77777777" w:rsidR="00E26C13" w:rsidRPr="00E26C13" w:rsidRDefault="00391E7A" w:rsidP="0099627C">
                            <w:pPr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464646"/>
                                <w:szCs w:val="24"/>
                              </w:rPr>
                            </w:pPr>
                            <w:r w:rsidRPr="00E26C13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464646"/>
                                <w:szCs w:val="24"/>
                              </w:rPr>
                              <w:t>My name is Christy</w:t>
                            </w:r>
                            <w:r w:rsidR="00D858A3" w:rsidRPr="00E26C13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464646"/>
                                <w:szCs w:val="24"/>
                              </w:rPr>
                              <w:t xml:space="preserve"> Cantrell</w:t>
                            </w:r>
                            <w:r w:rsidR="009258DC" w:rsidRPr="00E26C13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464646"/>
                                <w:szCs w:val="24"/>
                              </w:rPr>
                              <w:t>-Herrier</w:t>
                            </w:r>
                            <w:r w:rsidRPr="00E26C13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464646"/>
                                <w:szCs w:val="24"/>
                              </w:rPr>
                              <w:t>.</w:t>
                            </w:r>
                          </w:p>
                          <w:p w14:paraId="736B858A" w14:textId="6A5A54E4" w:rsidR="003E6505" w:rsidRPr="00E26C13" w:rsidRDefault="000B62AA" w:rsidP="0099627C">
                            <w:pPr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464646"/>
                                <w:szCs w:val="24"/>
                              </w:rPr>
                            </w:pPr>
                            <w:r w:rsidRPr="00E26C13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464646"/>
                                <w:szCs w:val="24"/>
                              </w:rPr>
                              <w:t xml:space="preserve">I am excited to be at Austin as the Computer Science teacher again for the 2020-2021 school year!  </w:t>
                            </w:r>
                            <w:r w:rsidR="000C225B" w:rsidRPr="00E26C13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464646"/>
                                <w:szCs w:val="24"/>
                              </w:rPr>
                              <w:t>T</w:t>
                            </w:r>
                            <w:r w:rsidRPr="00E26C13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464646"/>
                                <w:szCs w:val="24"/>
                              </w:rPr>
                              <w:t>his school year</w:t>
                            </w:r>
                            <w:r w:rsidR="003E6505" w:rsidRPr="00E26C13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464646"/>
                                <w:szCs w:val="24"/>
                              </w:rPr>
                              <w:t xml:space="preserve"> brings a new Computer Science class to Austin Middle School.</w:t>
                            </w:r>
                          </w:p>
                          <w:p w14:paraId="045F4224" w14:textId="77E571BF" w:rsidR="00391E7A" w:rsidRPr="00E26C13" w:rsidRDefault="003E6505" w:rsidP="003E6505">
                            <w:pPr>
                              <w:pStyle w:val="NormalWeb"/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464646"/>
                              </w:rPr>
                            </w:pPr>
                            <w:r w:rsidRPr="00E26C13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464646"/>
                              </w:rPr>
                              <w:t xml:space="preserve">The class will be a semester course that covers web and game design.  In addition, things like problem solving skills and team building skills will </w:t>
                            </w:r>
                            <w:r w:rsidR="000B62AA" w:rsidRPr="00E26C13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464646"/>
                              </w:rPr>
                              <w:t xml:space="preserve">also </w:t>
                            </w:r>
                            <w:r w:rsidRPr="00E26C13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464646"/>
                              </w:rPr>
                              <w:t xml:space="preserve">be integrated. </w:t>
                            </w:r>
                          </w:p>
                          <w:p w14:paraId="5435096E" w14:textId="2F170359" w:rsidR="003E6505" w:rsidRPr="00E26C13" w:rsidRDefault="003E6505" w:rsidP="003E6505">
                            <w:pPr>
                              <w:pStyle w:val="NormalWeb"/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464646"/>
                              </w:rPr>
                            </w:pPr>
                            <w:r w:rsidRPr="00E26C13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464646"/>
                              </w:rPr>
                              <w:t>This will be a hands-on course with</w:t>
                            </w:r>
                            <w:r w:rsidR="000B62AA" w:rsidRPr="00E26C13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464646"/>
                              </w:rPr>
                              <w:t xml:space="preserve"> </w:t>
                            </w:r>
                            <w:proofErr w:type="gramStart"/>
                            <w:r w:rsidR="000B62AA" w:rsidRPr="00E26C13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464646"/>
                              </w:rPr>
                              <w:t>t</w:t>
                            </w:r>
                            <w:r w:rsidRPr="00E26C13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464646"/>
                              </w:rPr>
                              <w:t>he majority of</w:t>
                            </w:r>
                            <w:proofErr w:type="gramEnd"/>
                            <w:r w:rsidRPr="00E26C13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464646"/>
                              </w:rPr>
                              <w:t xml:space="preserve"> assignments being online</w:t>
                            </w:r>
                            <w:r w:rsidR="000B62AA" w:rsidRPr="00E26C13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464646"/>
                              </w:rPr>
                              <w:t xml:space="preserve"> thru Code.org</w:t>
                            </w:r>
                            <w:r w:rsidRPr="00E26C13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464646"/>
                              </w:rPr>
                              <w:t xml:space="preserve">. I will </w:t>
                            </w:r>
                            <w:r w:rsidR="000B62AA" w:rsidRPr="00E26C13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464646"/>
                              </w:rPr>
                              <w:t xml:space="preserve">also </w:t>
                            </w:r>
                            <w:r w:rsidRPr="00E26C13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464646"/>
                              </w:rPr>
                              <w:t xml:space="preserve">utilize Canvas for assignments, resources, etc. </w:t>
                            </w:r>
                            <w:r w:rsidR="0099627C" w:rsidRPr="00E26C13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464646"/>
                              </w:rPr>
                              <w:t>Parents will need to add themselves as observers on their student’s account.</w:t>
                            </w:r>
                          </w:p>
                          <w:p w14:paraId="628650F6" w14:textId="42E53199" w:rsidR="003E6505" w:rsidRPr="00E26C13" w:rsidRDefault="003E6505" w:rsidP="003E6505">
                            <w:pPr>
                              <w:pStyle w:val="NormalWeb"/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464646"/>
                              </w:rPr>
                            </w:pPr>
                            <w:r w:rsidRPr="00E26C13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464646"/>
                              </w:rPr>
                              <w:t>I will utilize Infinite Campus as the gradebook</w:t>
                            </w:r>
                            <w:r w:rsidR="000B62AA" w:rsidRPr="00E26C13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464646"/>
                              </w:rPr>
                              <w:t>.</w:t>
                            </w:r>
                            <w:r w:rsidRPr="00E26C13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464646"/>
                              </w:rPr>
                              <w:t xml:space="preserve"> </w:t>
                            </w:r>
                          </w:p>
                          <w:p w14:paraId="038470E0" w14:textId="65CFEA58" w:rsidR="000B62AA" w:rsidRPr="00E26C13" w:rsidRDefault="000B62AA" w:rsidP="003E6505">
                            <w:pPr>
                              <w:pStyle w:val="NormalWeb"/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464646"/>
                              </w:rPr>
                            </w:pPr>
                            <w:r w:rsidRPr="00E26C13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464646"/>
                              </w:rPr>
                              <w:t xml:space="preserve">There will be more information to follow as we complete our first few days of school.  </w:t>
                            </w:r>
                          </w:p>
                          <w:p w14:paraId="55791536" w14:textId="0ACB4B7A" w:rsidR="001876B4" w:rsidRPr="00E26C13" w:rsidRDefault="000B62AA" w:rsidP="00391E7A">
                            <w:pPr>
                              <w:pStyle w:val="NormalWeb"/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464646"/>
                              </w:rPr>
                            </w:pPr>
                            <w:r w:rsidRPr="00E26C13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464646"/>
                              </w:rPr>
                              <w:t xml:space="preserve">In the meantime, I </w:t>
                            </w:r>
                            <w:r w:rsidR="001876B4" w:rsidRPr="00E26C13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464646"/>
                              </w:rPr>
                              <w:t>look forward to</w:t>
                            </w:r>
                            <w:r w:rsidRPr="00E26C13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464646"/>
                              </w:rPr>
                              <w:t xml:space="preserve"> seeing the students</w:t>
                            </w:r>
                            <w:r w:rsidR="0099627C" w:rsidRPr="00E26C13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464646"/>
                              </w:rPr>
                              <w:t>,</w:t>
                            </w:r>
                            <w:r w:rsidRPr="00E26C13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464646"/>
                              </w:rPr>
                              <w:t xml:space="preserve"> </w:t>
                            </w:r>
                            <w:r w:rsidR="000C225B" w:rsidRPr="00E26C13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464646"/>
                              </w:rPr>
                              <w:t xml:space="preserve">and </w:t>
                            </w:r>
                            <w:r w:rsidR="00D858A3" w:rsidRPr="00E26C13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464646"/>
                              </w:rPr>
                              <w:t xml:space="preserve">another awesome year at Austin Middle School! </w:t>
                            </w:r>
                            <w:r w:rsidR="001876B4" w:rsidRPr="00E26C13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464646"/>
                              </w:rPr>
                              <w:t xml:space="preserve">  </w:t>
                            </w:r>
                          </w:p>
                          <w:p w14:paraId="212FAEAB" w14:textId="77777777" w:rsidR="001876B4" w:rsidRPr="001876B4" w:rsidRDefault="001876B4" w:rsidP="00391E7A">
                            <w:pPr>
                              <w:pStyle w:val="NormalWeb"/>
                              <w:rPr>
                                <w:rFonts w:ascii="Arial" w:hAnsi="Arial" w:cs="Arial"/>
                                <w:color w:val="464646"/>
                              </w:rPr>
                            </w:pPr>
                          </w:p>
                          <w:p w14:paraId="3D4CA373" w14:textId="77777777" w:rsidR="00391E7A" w:rsidRDefault="00A959DE" w:rsidP="00A959DE">
                            <w:pPr>
                              <w:pStyle w:val="NormalWeb"/>
                              <w:rPr>
                                <w:rFonts w:ascii="Arial" w:hAnsi="Arial" w:cs="Arial"/>
                                <w:color w:val="464646"/>
                                <w:sz w:val="20"/>
                                <w:szCs w:val="20"/>
                              </w:rPr>
                            </w:pPr>
                            <w:r w:rsidRPr="00A959DE">
                              <w:rPr>
                                <w:rFonts w:ascii="Arial" w:hAnsi="Arial" w:cs="Arial"/>
                                <w:color w:val="46464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02737A3" w14:textId="77777777" w:rsidR="00391E7A" w:rsidRPr="00391E7A" w:rsidRDefault="00391E7A" w:rsidP="00391E7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CD84B" id="Text Box 14" o:spid="_x0000_s1028" type="#_x0000_t202" style="position:absolute;margin-left:32.4pt;margin-top:103.8pt;width:243pt;height:499.2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" filled="f" stroked="f">
                <v:textbox inset="0,0,0,0">
                  <w:txbxContent>
                    <w:p w14:paraId="66549799" w14:textId="77777777" w:rsidR="00E26C13" w:rsidRPr="00E26C13" w:rsidRDefault="00391E7A" w:rsidP="0099627C">
                      <w:pPr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464646"/>
                          <w:szCs w:val="24"/>
                        </w:rPr>
                      </w:pPr>
                      <w:r w:rsidRPr="00E26C13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464646"/>
                          <w:szCs w:val="24"/>
                        </w:rPr>
                        <w:t>My name is Christy</w:t>
                      </w:r>
                      <w:r w:rsidR="00D858A3" w:rsidRPr="00E26C13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464646"/>
                          <w:szCs w:val="24"/>
                        </w:rPr>
                        <w:t xml:space="preserve"> Cantrell</w:t>
                      </w:r>
                      <w:r w:rsidR="009258DC" w:rsidRPr="00E26C13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464646"/>
                          <w:szCs w:val="24"/>
                        </w:rPr>
                        <w:t>-Herrier</w:t>
                      </w:r>
                      <w:r w:rsidRPr="00E26C13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464646"/>
                          <w:szCs w:val="24"/>
                        </w:rPr>
                        <w:t>.</w:t>
                      </w:r>
                    </w:p>
                    <w:p w14:paraId="736B858A" w14:textId="6A5A54E4" w:rsidR="003E6505" w:rsidRPr="00E26C13" w:rsidRDefault="000B62AA" w:rsidP="0099627C">
                      <w:pPr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464646"/>
                          <w:szCs w:val="24"/>
                        </w:rPr>
                      </w:pPr>
                      <w:r w:rsidRPr="00E26C13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464646"/>
                          <w:szCs w:val="24"/>
                        </w:rPr>
                        <w:t xml:space="preserve">I am excited to be at Austin as the Computer Science teacher again for the 2020-2021 school year!  </w:t>
                      </w:r>
                      <w:r w:rsidR="000C225B" w:rsidRPr="00E26C13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464646"/>
                          <w:szCs w:val="24"/>
                        </w:rPr>
                        <w:t>T</w:t>
                      </w:r>
                      <w:r w:rsidRPr="00E26C13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464646"/>
                          <w:szCs w:val="24"/>
                        </w:rPr>
                        <w:t>his school year</w:t>
                      </w:r>
                      <w:r w:rsidR="003E6505" w:rsidRPr="00E26C13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464646"/>
                          <w:szCs w:val="24"/>
                        </w:rPr>
                        <w:t xml:space="preserve"> brings a new Computer Science class to Austin Middle School.</w:t>
                      </w:r>
                    </w:p>
                    <w:p w14:paraId="045F4224" w14:textId="77E571BF" w:rsidR="00391E7A" w:rsidRPr="00E26C13" w:rsidRDefault="003E6505" w:rsidP="003E6505">
                      <w:pPr>
                        <w:pStyle w:val="NormalWeb"/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464646"/>
                        </w:rPr>
                      </w:pPr>
                      <w:r w:rsidRPr="00E26C13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464646"/>
                        </w:rPr>
                        <w:t xml:space="preserve">The class will be a semester course that covers web and game design.  In addition, things like problem solving skills and team building skills will </w:t>
                      </w:r>
                      <w:r w:rsidR="000B62AA" w:rsidRPr="00E26C13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464646"/>
                        </w:rPr>
                        <w:t xml:space="preserve">also </w:t>
                      </w:r>
                      <w:r w:rsidRPr="00E26C13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464646"/>
                        </w:rPr>
                        <w:t xml:space="preserve">be integrated. </w:t>
                      </w:r>
                    </w:p>
                    <w:p w14:paraId="5435096E" w14:textId="2F170359" w:rsidR="003E6505" w:rsidRPr="00E26C13" w:rsidRDefault="003E6505" w:rsidP="003E6505">
                      <w:pPr>
                        <w:pStyle w:val="NormalWeb"/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464646"/>
                        </w:rPr>
                      </w:pPr>
                      <w:r w:rsidRPr="00E26C13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464646"/>
                        </w:rPr>
                        <w:t>This will be a hands-on course with</w:t>
                      </w:r>
                      <w:r w:rsidR="000B62AA" w:rsidRPr="00E26C13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464646"/>
                        </w:rPr>
                        <w:t xml:space="preserve"> </w:t>
                      </w:r>
                      <w:proofErr w:type="gramStart"/>
                      <w:r w:rsidR="000B62AA" w:rsidRPr="00E26C13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464646"/>
                        </w:rPr>
                        <w:t>t</w:t>
                      </w:r>
                      <w:r w:rsidRPr="00E26C13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464646"/>
                        </w:rPr>
                        <w:t>he majority of</w:t>
                      </w:r>
                      <w:proofErr w:type="gramEnd"/>
                      <w:r w:rsidRPr="00E26C13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464646"/>
                        </w:rPr>
                        <w:t xml:space="preserve"> assignments being online</w:t>
                      </w:r>
                      <w:r w:rsidR="000B62AA" w:rsidRPr="00E26C13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464646"/>
                        </w:rPr>
                        <w:t xml:space="preserve"> thru Code.org</w:t>
                      </w:r>
                      <w:r w:rsidRPr="00E26C13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464646"/>
                        </w:rPr>
                        <w:t xml:space="preserve">. I will </w:t>
                      </w:r>
                      <w:r w:rsidR="000B62AA" w:rsidRPr="00E26C13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464646"/>
                        </w:rPr>
                        <w:t xml:space="preserve">also </w:t>
                      </w:r>
                      <w:r w:rsidRPr="00E26C13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464646"/>
                        </w:rPr>
                        <w:t xml:space="preserve">utilize Canvas for assignments, resources, etc. </w:t>
                      </w:r>
                      <w:r w:rsidR="0099627C" w:rsidRPr="00E26C13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464646"/>
                        </w:rPr>
                        <w:t>Parents will need to add themselves as observers on their student’s account.</w:t>
                      </w:r>
                    </w:p>
                    <w:p w14:paraId="628650F6" w14:textId="42E53199" w:rsidR="003E6505" w:rsidRPr="00E26C13" w:rsidRDefault="003E6505" w:rsidP="003E6505">
                      <w:pPr>
                        <w:pStyle w:val="NormalWeb"/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464646"/>
                        </w:rPr>
                      </w:pPr>
                      <w:r w:rsidRPr="00E26C13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464646"/>
                        </w:rPr>
                        <w:t>I will utilize Infinite Campus as the gradebook</w:t>
                      </w:r>
                      <w:r w:rsidR="000B62AA" w:rsidRPr="00E26C13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464646"/>
                        </w:rPr>
                        <w:t>.</w:t>
                      </w:r>
                      <w:r w:rsidRPr="00E26C13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464646"/>
                        </w:rPr>
                        <w:t xml:space="preserve"> </w:t>
                      </w:r>
                    </w:p>
                    <w:p w14:paraId="038470E0" w14:textId="65CFEA58" w:rsidR="000B62AA" w:rsidRPr="00E26C13" w:rsidRDefault="000B62AA" w:rsidP="003E6505">
                      <w:pPr>
                        <w:pStyle w:val="NormalWeb"/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464646"/>
                        </w:rPr>
                      </w:pPr>
                      <w:r w:rsidRPr="00E26C13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464646"/>
                        </w:rPr>
                        <w:t xml:space="preserve">There will be more information to follow as we complete our first few days of school.  </w:t>
                      </w:r>
                    </w:p>
                    <w:p w14:paraId="55791536" w14:textId="0ACB4B7A" w:rsidR="001876B4" w:rsidRPr="00E26C13" w:rsidRDefault="000B62AA" w:rsidP="00391E7A">
                      <w:pPr>
                        <w:pStyle w:val="NormalWeb"/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464646"/>
                        </w:rPr>
                      </w:pPr>
                      <w:r w:rsidRPr="00E26C13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464646"/>
                        </w:rPr>
                        <w:t xml:space="preserve">In the meantime, I </w:t>
                      </w:r>
                      <w:r w:rsidR="001876B4" w:rsidRPr="00E26C13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464646"/>
                        </w:rPr>
                        <w:t>look forward to</w:t>
                      </w:r>
                      <w:r w:rsidRPr="00E26C13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464646"/>
                        </w:rPr>
                        <w:t xml:space="preserve"> seeing the students</w:t>
                      </w:r>
                      <w:r w:rsidR="0099627C" w:rsidRPr="00E26C13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464646"/>
                        </w:rPr>
                        <w:t>,</w:t>
                      </w:r>
                      <w:r w:rsidRPr="00E26C13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464646"/>
                        </w:rPr>
                        <w:t xml:space="preserve"> </w:t>
                      </w:r>
                      <w:r w:rsidR="000C225B" w:rsidRPr="00E26C13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464646"/>
                        </w:rPr>
                        <w:t xml:space="preserve">and </w:t>
                      </w:r>
                      <w:r w:rsidR="00D858A3" w:rsidRPr="00E26C13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464646"/>
                        </w:rPr>
                        <w:t xml:space="preserve">another awesome year at Austin Middle School! </w:t>
                      </w:r>
                      <w:r w:rsidR="001876B4" w:rsidRPr="00E26C13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464646"/>
                        </w:rPr>
                        <w:t xml:space="preserve">  </w:t>
                      </w:r>
                    </w:p>
                    <w:p w14:paraId="212FAEAB" w14:textId="77777777" w:rsidR="001876B4" w:rsidRPr="001876B4" w:rsidRDefault="001876B4" w:rsidP="00391E7A">
                      <w:pPr>
                        <w:pStyle w:val="NormalWeb"/>
                        <w:rPr>
                          <w:rFonts w:ascii="Arial" w:hAnsi="Arial" w:cs="Arial"/>
                          <w:color w:val="464646"/>
                        </w:rPr>
                      </w:pPr>
                    </w:p>
                    <w:p w14:paraId="3D4CA373" w14:textId="77777777" w:rsidR="00391E7A" w:rsidRDefault="00A959DE" w:rsidP="00A959DE">
                      <w:pPr>
                        <w:pStyle w:val="NormalWeb"/>
                        <w:rPr>
                          <w:rFonts w:ascii="Arial" w:hAnsi="Arial" w:cs="Arial"/>
                          <w:color w:val="464646"/>
                          <w:sz w:val="20"/>
                          <w:szCs w:val="20"/>
                        </w:rPr>
                      </w:pPr>
                      <w:r w:rsidRPr="00A959DE">
                        <w:rPr>
                          <w:rFonts w:ascii="Arial" w:hAnsi="Arial" w:cs="Arial"/>
                          <w:color w:val="464646"/>
                          <w:sz w:val="20"/>
                          <w:szCs w:val="20"/>
                        </w:rPr>
                        <w:t>.</w:t>
                      </w:r>
                    </w:p>
                    <w:p w14:paraId="402737A3" w14:textId="77777777" w:rsidR="00391E7A" w:rsidRPr="00391E7A" w:rsidRDefault="00391E7A" w:rsidP="00391E7A"/>
                  </w:txbxContent>
                </v:textbox>
                <w10:wrap anchorx="page" anchory="margin"/>
              </v:shape>
            </w:pict>
          </mc:Fallback>
        </mc:AlternateContent>
      </w:r>
      <w:r w:rsidR="000B62AA">
        <w:rPr>
          <w:noProof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3093B397" wp14:editId="51CEEBBE">
                <wp:simplePos x="0" y="0"/>
                <wp:positionH relativeFrom="page">
                  <wp:posOffset>187960</wp:posOffset>
                </wp:positionH>
                <wp:positionV relativeFrom="page">
                  <wp:posOffset>807720</wp:posOffset>
                </wp:positionV>
                <wp:extent cx="7272655" cy="8686800"/>
                <wp:effectExtent l="0" t="0" r="4445" b="0"/>
                <wp:wrapNone/>
                <wp:docPr id="40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2655" cy="8686800"/>
                          <a:chOff x="540" y="1260"/>
                          <a:chExt cx="11160" cy="13860"/>
                        </a:xfrm>
                      </wpg:grpSpPr>
                      <wps:wsp>
                        <wps:cNvPr id="41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540" y="1440"/>
                            <a:ext cx="11160" cy="13680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8100" y="1260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1F61E" id="Group 300" o:spid="_x0000_s1026" style="position:absolute;margin-left:14.8pt;margin-top:63.6pt;width:572.65pt;height:684pt;z-index:251633664;mso-position-horizontal-relative:page;mso-position-vertical-relative:page" coordorigin="540,1260" coordsize="11160,1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">
                <v:rect id="Rectangle 295" o:spid="_x0000_s1027" style="position:absolute;left:540;top:1440;width:11160;height:13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" filled="f" stroked="f" strokeweight="1.75pt">
                  <v:textbox inset="0,0,0,0"/>
                </v:rect>
                <v:rect id="Rectangle 298" o:spid="_x0000_s1028" style="position:absolute;left:8100;top:1260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" stroked="f">
                  <v:textbox inset="0,0,0,0"/>
                </v:rect>
                <w10:wrap anchorx="page" anchory="page"/>
              </v:group>
            </w:pict>
          </mc:Fallback>
        </mc:AlternateContent>
      </w:r>
      <w:r w:rsidR="003E6505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FDAC34F" wp14:editId="42157BF8">
                <wp:simplePos x="0" y="0"/>
                <wp:positionH relativeFrom="page">
                  <wp:posOffset>744220</wp:posOffset>
                </wp:positionH>
                <wp:positionV relativeFrom="page">
                  <wp:posOffset>1645920</wp:posOffset>
                </wp:positionV>
                <wp:extent cx="6433820" cy="353695"/>
                <wp:effectExtent l="0" t="0" r="5080" b="0"/>
                <wp:wrapNone/>
                <wp:docPr id="3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82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45422" w14:textId="39DA8EC7" w:rsidR="005B7866" w:rsidRPr="004E6E47" w:rsidRDefault="004E6E47" w:rsidP="00F3033E">
                            <w:pPr>
                              <w:pStyle w:val="Masthead"/>
                              <w:rPr>
                                <w:sz w:val="28"/>
                                <w:szCs w:val="28"/>
                              </w:rPr>
                            </w:pPr>
                            <w:r w:rsidRPr="004E6E47">
                              <w:rPr>
                                <w:sz w:val="28"/>
                                <w:szCs w:val="28"/>
                              </w:rPr>
                              <w:t xml:space="preserve">Welcome to </w:t>
                            </w:r>
                            <w:r w:rsidR="003E6505">
                              <w:rPr>
                                <w:sz w:val="28"/>
                                <w:szCs w:val="28"/>
                              </w:rPr>
                              <w:t>Foundations of Interactive Design!</w:t>
                            </w:r>
                            <w:r w:rsidR="00391E7A" w:rsidRPr="004E6E4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AC34F" id="Text Box 13" o:spid="_x0000_s1029" type="#_x0000_t202" style="position:absolute;margin-left:58.6pt;margin-top:129.6pt;width:506.6pt;height:27.8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" filled="f" stroked="f" strokecolor="white">
                <v:textbox style="mso-fit-shape-to-text:t" inset="0,0,0,0">
                  <w:txbxContent>
                    <w:p w14:paraId="44F45422" w14:textId="39DA8EC7" w:rsidR="005B7866" w:rsidRPr="004E6E47" w:rsidRDefault="004E6E47" w:rsidP="00F3033E">
                      <w:pPr>
                        <w:pStyle w:val="Masthead"/>
                        <w:rPr>
                          <w:sz w:val="28"/>
                          <w:szCs w:val="28"/>
                        </w:rPr>
                      </w:pPr>
                      <w:r w:rsidRPr="004E6E47">
                        <w:rPr>
                          <w:sz w:val="28"/>
                          <w:szCs w:val="28"/>
                        </w:rPr>
                        <w:t xml:space="preserve">Welcome to </w:t>
                      </w:r>
                      <w:r w:rsidR="003E6505">
                        <w:rPr>
                          <w:sz w:val="28"/>
                          <w:szCs w:val="28"/>
                        </w:rPr>
                        <w:t>Foundations of Interactive Design!</w:t>
                      </w:r>
                      <w:r w:rsidR="00391E7A" w:rsidRPr="004E6E47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F166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67522B" wp14:editId="210A7601">
                <wp:simplePos x="0" y="0"/>
                <wp:positionH relativeFrom="page">
                  <wp:posOffset>1628775</wp:posOffset>
                </wp:positionH>
                <wp:positionV relativeFrom="page">
                  <wp:posOffset>1099820</wp:posOffset>
                </wp:positionV>
                <wp:extent cx="2752725" cy="431800"/>
                <wp:effectExtent l="0" t="0" r="9525" b="6350"/>
                <wp:wrapNone/>
                <wp:docPr id="43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46150" w14:textId="77777777" w:rsidR="005577F7" w:rsidRPr="009F1663" w:rsidRDefault="00391E7A" w:rsidP="005577F7">
                            <w:pPr>
                              <w:pStyle w:val="BackToSchool"/>
                              <w:rPr>
                                <w:color w:val="548DD4" w:themeColor="text2" w:themeTint="99"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9F1663">
                              <w:rPr>
                                <w:color w:val="548DD4" w:themeColor="text2" w:themeTint="99"/>
                                <w:sz w:val="72"/>
                                <w:szCs w:val="72"/>
                              </w:rPr>
                              <w:t>WELCOmE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7522B" id="Text Box 432" o:spid="_x0000_s1030" type="#_x0000_t202" style="position:absolute;margin-left:128.25pt;margin-top:86.6pt;width:216.75pt;height:3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" filled="f" stroked="f">
                <v:textbox style="mso-fit-shape-to-text:t" inset="0,0,0,0">
                  <w:txbxContent>
                    <w:p w14:paraId="11346150" w14:textId="77777777" w:rsidR="005577F7" w:rsidRPr="009F1663" w:rsidRDefault="00391E7A" w:rsidP="005577F7">
                      <w:pPr>
                        <w:pStyle w:val="BackToSchool"/>
                        <w:rPr>
                          <w:color w:val="548DD4" w:themeColor="text2" w:themeTint="99"/>
                          <w:sz w:val="56"/>
                          <w:szCs w:val="56"/>
                        </w:rPr>
                      </w:pPr>
                      <w:proofErr w:type="spellStart"/>
                      <w:r w:rsidRPr="009F1663">
                        <w:rPr>
                          <w:color w:val="548DD4" w:themeColor="text2" w:themeTint="99"/>
                          <w:sz w:val="72"/>
                          <w:szCs w:val="72"/>
                        </w:rPr>
                        <w:t>WELCOmE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F166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46F0D8" wp14:editId="10C2C026">
                <wp:simplePos x="0" y="0"/>
                <wp:positionH relativeFrom="margin">
                  <wp:posOffset>3938905</wp:posOffset>
                </wp:positionH>
                <wp:positionV relativeFrom="page">
                  <wp:posOffset>962025</wp:posOffset>
                </wp:positionV>
                <wp:extent cx="1914525" cy="944245"/>
                <wp:effectExtent l="0" t="0" r="9525" b="3175"/>
                <wp:wrapNone/>
                <wp:docPr id="36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D2471" w14:textId="2E896F92" w:rsidR="005B4F56" w:rsidRPr="00E26C13" w:rsidRDefault="00391E7A" w:rsidP="005B4F56">
                            <w:pPr>
                              <w:pStyle w:val="Heading3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26C1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Austin Middle</w:t>
                            </w:r>
                            <w:r w:rsidR="009F1663" w:rsidRPr="00E26C1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B2E97" w:rsidRPr="00E26C1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School</w:t>
                            </w:r>
                          </w:p>
                          <w:p w14:paraId="198BD300" w14:textId="77777777" w:rsidR="00DF3CC2" w:rsidRPr="00E26C13" w:rsidRDefault="00391E7A" w:rsidP="009F1663">
                            <w:pPr>
                              <w:pStyle w:val="SchoolAddress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26C1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Douglasville</w:t>
                            </w:r>
                            <w:r w:rsidR="004B2E97" w:rsidRPr="00E26C1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E26C1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GA</w:t>
                            </w:r>
                          </w:p>
                          <w:p w14:paraId="242A7993" w14:textId="77777777" w:rsidR="00DF3CC2" w:rsidRDefault="00DF3CC2" w:rsidP="004B2E97">
                            <w:pPr>
                              <w:pStyle w:val="VolumeandIssue"/>
                            </w:pPr>
                          </w:p>
                          <w:p w14:paraId="0C86B653" w14:textId="77777777" w:rsidR="005B4F56" w:rsidRPr="001B32F2" w:rsidRDefault="005B4F56" w:rsidP="005B4F56">
                            <w:pPr>
                              <w:pStyle w:val="SchoolAddres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6F0D8" id="Text Box 283" o:spid="_x0000_s1031" type="#_x0000_t202" style="position:absolute;margin-left:310.15pt;margin-top:75.75pt;width:150.75pt;height:74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" filled="f" stroked="f">
                <v:textbox style="mso-fit-shape-to-text:t" inset="0,0,0,0">
                  <w:txbxContent>
                    <w:p w14:paraId="1A9D2471" w14:textId="2E896F92" w:rsidR="005B4F56" w:rsidRPr="00E26C13" w:rsidRDefault="00391E7A" w:rsidP="005B4F56">
                      <w:pPr>
                        <w:pStyle w:val="Heading3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26C13">
                        <w:rPr>
                          <w:rFonts w:ascii="Comic Sans MS" w:hAnsi="Comic Sans MS"/>
                          <w:sz w:val="28"/>
                          <w:szCs w:val="28"/>
                        </w:rPr>
                        <w:t>Austin Middle</w:t>
                      </w:r>
                      <w:r w:rsidR="009F1663" w:rsidRPr="00E26C1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4B2E97" w:rsidRPr="00E26C13">
                        <w:rPr>
                          <w:rFonts w:ascii="Comic Sans MS" w:hAnsi="Comic Sans MS"/>
                          <w:sz w:val="28"/>
                          <w:szCs w:val="28"/>
                        </w:rPr>
                        <w:t>School</w:t>
                      </w:r>
                    </w:p>
                    <w:p w14:paraId="198BD300" w14:textId="77777777" w:rsidR="00DF3CC2" w:rsidRPr="00E26C13" w:rsidRDefault="00391E7A" w:rsidP="009F1663">
                      <w:pPr>
                        <w:pStyle w:val="SchoolAddress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26C13">
                        <w:rPr>
                          <w:rFonts w:ascii="Comic Sans MS" w:hAnsi="Comic Sans MS"/>
                          <w:sz w:val="24"/>
                          <w:szCs w:val="24"/>
                        </w:rPr>
                        <w:t>Douglasville</w:t>
                      </w:r>
                      <w:r w:rsidR="004B2E97" w:rsidRPr="00E26C1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, </w:t>
                      </w:r>
                      <w:r w:rsidRPr="00E26C13">
                        <w:rPr>
                          <w:rFonts w:ascii="Comic Sans MS" w:hAnsi="Comic Sans MS"/>
                          <w:sz w:val="24"/>
                          <w:szCs w:val="24"/>
                        </w:rPr>
                        <w:t>GA</w:t>
                      </w:r>
                    </w:p>
                    <w:p w14:paraId="242A7993" w14:textId="77777777" w:rsidR="00DF3CC2" w:rsidRDefault="00DF3CC2" w:rsidP="004B2E97">
                      <w:pPr>
                        <w:pStyle w:val="VolumeandIssue"/>
                      </w:pPr>
                    </w:p>
                    <w:p w14:paraId="0C86B653" w14:textId="77777777" w:rsidR="005B4F56" w:rsidRPr="001B32F2" w:rsidRDefault="005B4F56" w:rsidP="005B4F56">
                      <w:pPr>
                        <w:pStyle w:val="SchoolAddress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F1663">
        <w:rPr>
          <w:noProof/>
        </w:rPr>
        <w:drawing>
          <wp:anchor distT="0" distB="0" distL="114300" distR="114300" simplePos="0" relativeHeight="251684864" behindDoc="1" locked="0" layoutInCell="1" allowOverlap="1" wp14:anchorId="37ADDE68" wp14:editId="1DFDEEA9">
            <wp:simplePos x="0" y="0"/>
            <wp:positionH relativeFrom="page">
              <wp:posOffset>504825</wp:posOffset>
            </wp:positionH>
            <wp:positionV relativeFrom="paragraph">
              <wp:posOffset>7677150</wp:posOffset>
            </wp:positionV>
            <wp:extent cx="3143250" cy="1113954"/>
            <wp:effectExtent l="0" t="0" r="0" b="0"/>
            <wp:wrapTight wrapText="bothSides">
              <wp:wrapPolygon edited="0">
                <wp:start x="0" y="0"/>
                <wp:lineTo x="0" y="21058"/>
                <wp:lineTo x="21469" y="21058"/>
                <wp:lineTo x="21469" y="0"/>
                <wp:lineTo x="0" y="0"/>
              </wp:wrapPolygon>
            </wp:wrapTight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5d741bdc5200fc2df032fa01310168_kids-at-computer-clipart-collection-kids-computer-clipart_1300-1090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113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166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BFA19F" wp14:editId="608782E5">
                <wp:simplePos x="0" y="0"/>
                <wp:positionH relativeFrom="margin">
                  <wp:posOffset>3752849</wp:posOffset>
                </wp:positionH>
                <wp:positionV relativeFrom="margin">
                  <wp:align>top</wp:align>
                </wp:positionV>
                <wp:extent cx="2371725" cy="914400"/>
                <wp:effectExtent l="0" t="0" r="28575" b="19050"/>
                <wp:wrapNone/>
                <wp:docPr id="34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914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E6118" id="Rectangle 284" o:spid="_x0000_s1026" style="position:absolute;margin-left:295.5pt;margin-top:0;width:186.75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" fillcolor="yellow" strokecolor="red" strokeweight="1.75pt">
                <v:textbox inset="0,0,0,0"/>
                <w10:wrap anchorx="margin" anchory="margin"/>
              </v:rect>
            </w:pict>
          </mc:Fallback>
        </mc:AlternateContent>
      </w:r>
      <w:r w:rsidR="00343E9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F75675" wp14:editId="5CEC68B7">
                <wp:simplePos x="0" y="0"/>
                <wp:positionH relativeFrom="page">
                  <wp:posOffset>685800</wp:posOffset>
                </wp:positionH>
                <wp:positionV relativeFrom="page">
                  <wp:posOffset>456565</wp:posOffset>
                </wp:positionV>
                <wp:extent cx="4599940" cy="1124585"/>
                <wp:effectExtent l="0" t="0" r="635" b="0"/>
                <wp:wrapNone/>
                <wp:docPr id="37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940" cy="1124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50528" w14:textId="4E4BD0F7" w:rsidR="008E02B2" w:rsidRPr="008E02B2" w:rsidRDefault="008E02B2" w:rsidP="003743CF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75675" id="Text Box 431" o:spid="_x0000_s1032" type="#_x0000_t202" style="position:absolute;margin-left:54pt;margin-top:35.95pt;width:362.2pt;height:88.55pt;z-index:2516756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" filled="f" stroked="f">
                <v:textbox style="mso-fit-shape-to-text:t" inset="0,0,0,0">
                  <w:txbxContent>
                    <w:p w14:paraId="3B350528" w14:textId="4E4BD0F7" w:rsidR="008E02B2" w:rsidRPr="008E02B2" w:rsidRDefault="008E02B2" w:rsidP="003743CF"/>
                  </w:txbxContent>
                </v:textbox>
                <w10:wrap anchorx="page" anchory="page"/>
              </v:shape>
            </w:pict>
          </mc:Fallback>
        </mc:AlternateContent>
      </w:r>
      <w:r w:rsidR="00343E9C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18AEFB2" wp14:editId="6A1A378F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3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5C61F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AEFB2" id="Text Box 144" o:spid="_x0000_s1033" type="#_x0000_t202" style="position:absolute;margin-left:200pt;margin-top:248pt;width:7.2pt;height:7.2pt;z-index:2516408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" filled="f" stroked="f">
                <v:textbox inset="0,0,0,0">
                  <w:txbxContent>
                    <w:p w14:paraId="49B5C61F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3E9C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AD25620" wp14:editId="423EAFB0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2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1725F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25620" id="Text Box 148" o:spid="_x0000_s1034" type="#_x0000_t202" style="position:absolute;margin-left:199.2pt;margin-top:519.8pt;width:7.2pt;height:7.2pt;z-index:2516418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" filled="f" stroked="f">
                <v:textbox inset="0,0,0,0">
                  <w:txbxContent>
                    <w:p w14:paraId="58C1725F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3E9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ADA085" wp14:editId="0BE42475">
                <wp:simplePos x="0" y="0"/>
                <wp:positionH relativeFrom="column">
                  <wp:posOffset>-563880</wp:posOffset>
                </wp:positionH>
                <wp:positionV relativeFrom="paragraph">
                  <wp:posOffset>377825</wp:posOffset>
                </wp:positionV>
                <wp:extent cx="3078480" cy="268605"/>
                <wp:effectExtent l="0" t="0" r="0" b="1270"/>
                <wp:wrapSquare wrapText="bothSides"/>
                <wp:docPr id="27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01EBA" w14:textId="77777777" w:rsidR="000C2ED6" w:rsidRPr="00391E7A" w:rsidRDefault="000C2ED6" w:rsidP="00391E7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DA085" id="Text Box 452" o:spid="_x0000_s1035" type="#_x0000_t202" style="position:absolute;margin-left:-44.4pt;margin-top:29.75pt;width:242.4pt;height:21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" filled="f" stroked="f">
                <v:textbox style="mso-fit-shape-to-text:t">
                  <w:txbxContent>
                    <w:p w14:paraId="24B01EBA" w14:textId="77777777" w:rsidR="000C2ED6" w:rsidRPr="00391E7A" w:rsidRDefault="000C2ED6" w:rsidP="00391E7A"/>
                  </w:txbxContent>
                </v:textbox>
                <w10:wrap type="square"/>
              </v:shape>
            </w:pict>
          </mc:Fallback>
        </mc:AlternateContent>
      </w:r>
      <w:r w:rsidR="00343E9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4A0A7B" wp14:editId="3A3A4D0A">
                <wp:simplePos x="0" y="0"/>
                <wp:positionH relativeFrom="page">
                  <wp:posOffset>685800</wp:posOffset>
                </wp:positionH>
                <wp:positionV relativeFrom="page">
                  <wp:posOffset>1600200</wp:posOffset>
                </wp:positionV>
                <wp:extent cx="2971800" cy="1257300"/>
                <wp:effectExtent l="0" t="0" r="0" b="0"/>
                <wp:wrapNone/>
                <wp:docPr id="20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F635A" w14:textId="77777777" w:rsidR="00CC3F51" w:rsidRDefault="00CC3F5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A0A7B" id="Text Box 292" o:spid="_x0000_s1036" type="#_x0000_t202" style="position:absolute;margin-left:54pt;margin-top:126pt;width:234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" filled="f" stroked="f">
                <v:textbox inset="0,0,0,0">
                  <w:txbxContent>
                    <w:p w14:paraId="6EFF635A" w14:textId="77777777" w:rsidR="00CC3F51" w:rsidRDefault="00CC3F51"/>
                  </w:txbxContent>
                </v:textbox>
                <w10:wrap anchorx="page" anchory="page"/>
              </v:shape>
            </w:pict>
          </mc:Fallback>
        </mc:AlternateContent>
      </w:r>
      <w:r w:rsidR="00343E9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6063EC" wp14:editId="0DF0AA2D">
                <wp:simplePos x="0" y="0"/>
                <wp:positionH relativeFrom="page">
                  <wp:posOffset>1143000</wp:posOffset>
                </wp:positionH>
                <wp:positionV relativeFrom="page">
                  <wp:posOffset>5257800</wp:posOffset>
                </wp:positionV>
                <wp:extent cx="1343025" cy="1466215"/>
                <wp:effectExtent l="0" t="0" r="0" b="635"/>
                <wp:wrapNone/>
                <wp:docPr id="18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33A0C" w14:textId="28376A83" w:rsidR="000877A4" w:rsidRPr="000877A4" w:rsidRDefault="000877A4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063EC" id="Text Box 427" o:spid="_x0000_s1037" type="#_x0000_t202" style="position:absolute;margin-left:90pt;margin-top:414pt;width:105.75pt;height:115.45pt;z-index:2516736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" filled="f" stroked="f">
                <v:textbox style="mso-fit-shape-to-text:t" inset="0,0,0,0">
                  <w:txbxContent>
                    <w:p w14:paraId="14533A0C" w14:textId="28376A83" w:rsidR="000877A4" w:rsidRPr="000877A4" w:rsidRDefault="000877A4"/>
                  </w:txbxContent>
                </v:textbox>
                <w10:wrap anchorx="page" anchory="page"/>
              </v:shape>
            </w:pict>
          </mc:Fallback>
        </mc:AlternateContent>
      </w:r>
      <w:r w:rsidR="00343E9C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CCC53FE" wp14:editId="41111AA6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16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B33CD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C53FE" id="Text Box 152" o:spid="_x0000_s1038" type="#_x0000_t202" style="position:absolute;margin-left:200pt;margin-top:97pt;width:7.2pt;height:7.2pt;z-index:2516428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" filled="f" stroked="f">
                <v:textbox inset="0,0,0,0">
                  <w:txbxContent>
                    <w:p w14:paraId="639B33CD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3E9C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DE9583D" wp14:editId="7BEB1684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15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EFCAD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9583D" id="Text Box 156" o:spid="_x0000_s1039" type="#_x0000_t202" style="position:absolute;margin-left:201pt;margin-top:351pt;width:7.2pt;height:7.2pt;z-index:2516439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" filled="f" stroked="f">
                <v:textbox inset="0,0,0,0">
                  <w:txbxContent>
                    <w:p w14:paraId="4B7EFCAD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3E9C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4CBB7A0" wp14:editId="1650175F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14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5D766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BB7A0" id="Text Box 160" o:spid="_x0000_s1040" type="#_x0000_t202" style="position:absolute;margin-left:201pt;margin-top:604pt;width:7.2pt;height:7.2pt;z-index:2516449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" filled="f" stroked="f">
                <v:textbox inset="0,0,0,0">
                  <w:txbxContent>
                    <w:p w14:paraId="4785D766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3E9C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99D4B5D" wp14:editId="4260FCEF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13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011D1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D4B5D" id="Text Box 164" o:spid="_x0000_s1041" type="#_x0000_t202" style="position:absolute;margin-left:43pt;margin-top:98pt;width:7.2pt;height:7.2pt;z-index:2516459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" filled="f" stroked="f">
                <v:textbox inset="0,0,0,0">
                  <w:txbxContent>
                    <w:p w14:paraId="01C011D1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3E9C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DD447F9" wp14:editId="73D9EB8D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12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AEFBF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447F9" id="Text Box 168" o:spid="_x0000_s1042" type="#_x0000_t202" style="position:absolute;margin-left:43.2pt;margin-top:451pt;width:7.2pt;height:7.2pt;z-index:2516469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" filled="f" stroked="f">
                <v:textbox inset="0,0,0,0">
                  <w:txbxContent>
                    <w:p w14:paraId="5DCAEFBF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3E9C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A2E8719" wp14:editId="36017BC3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3810" r="0" b="0"/>
                <wp:wrapNone/>
                <wp:docPr id="10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2E09B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E8719" id="Text Box 172" o:spid="_x0000_s1043" type="#_x0000_t202" style="position:absolute;margin-left:200pt;margin-top:82.8pt;width:7.2pt;height:7.2pt;z-index:2516480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" filled="f" stroked="f">
                <v:textbox inset="0,0,0,0">
                  <w:txbxContent>
                    <w:p w14:paraId="6B82E09B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3E9C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1F5ABB9" wp14:editId="78C9C7C6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2540" t="3175" r="1270" b="635"/>
                <wp:wrapNone/>
                <wp:docPr id="9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B0822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5ABB9" id="Text Box 176" o:spid="_x0000_s1044" type="#_x0000_t202" style="position:absolute;margin-left:198.2pt;margin-top:319pt;width:7.2pt;height:7.2pt;z-index:2516490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" filled="f" stroked="f">
                <v:textbox inset="0,0,0,0">
                  <w:txbxContent>
                    <w:p w14:paraId="00CB0822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3E9C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001E299" wp14:editId="135F0889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3175" t="0" r="635" b="3810"/>
                <wp:wrapNone/>
                <wp:docPr id="8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4D7B0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1E299" id="Text Box 180" o:spid="_x0000_s1045" type="#_x0000_t202" style="position:absolute;margin-left:199pt;margin-top:546pt;width:7.2pt;height:7.2pt;z-index:2516500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" filled="f" stroked="f">
                <v:textbox inset="0,0,0,0">
                  <w:txbxContent>
                    <w:p w14:paraId="0ED4D7B0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3E9C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FD73A79" wp14:editId="3EEB1178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7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7A221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73A79" id="Text Box 184" o:spid="_x0000_s1046" type="#_x0000_t202" style="position:absolute;margin-left:43pt;margin-top:9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" filled="f" stroked="f">
                <v:textbox inset="0,0,0,0">
                  <w:txbxContent>
                    <w:p w14:paraId="7547A221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3E9C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B09F671" wp14:editId="284042B1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2540" t="3810" r="1270" b="0"/>
                <wp:wrapNone/>
                <wp:docPr id="6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8AF3C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9F671" id="Text Box 188" o:spid="_x0000_s1047" type="#_x0000_t202" style="position:absolute;margin-left:42.2pt;margin-top:436.8pt;width:7.2pt;height:7.2pt;z-index:2516520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" filled="f" stroked="f">
                <v:textbox inset="0,0,0,0">
                  <w:txbxContent>
                    <w:p w14:paraId="70E8AF3C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3E9C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4B3A85" wp14:editId="1510DF54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3175" r="0" b="635"/>
                <wp:wrapNone/>
                <wp:docPr id="4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1E756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B3A85" id="Text Box 220" o:spid="_x0000_s1048" type="#_x0000_t202" style="position:absolute;margin-left:200pt;margin-top:22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" filled="f" stroked="f">
                <v:textbox inset="0,0,0,0">
                  <w:txbxContent>
                    <w:p w14:paraId="35E1E756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3E9C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545948" wp14:editId="15F1E8BD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635" r="3810" b="3175"/>
                <wp:wrapNone/>
                <wp:docPr id="2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21304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45948" id="Text Box 224" o:spid="_x0000_s1049" type="#_x0000_t202" style="position:absolute;margin-left:201pt;margin-top:213.8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" filled="f" stroked="f">
                <v:textbox inset="0,0,0,0">
                  <w:txbxContent>
                    <w:p w14:paraId="35721304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3E9C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7A5C5E" wp14:editId="7D368DD0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3175" t="0" r="635" b="0"/>
                <wp:wrapNone/>
                <wp:docPr id="1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5AF46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A5C5E" id="Text Box 228" o:spid="_x0000_s1050" type="#_x0000_t202" style="position:absolute;margin-left:202pt;margin-top:362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" filled="f" stroked="f">
                <v:textbox inset="0,0,0,0">
                  <w:txbxContent>
                    <w:p w14:paraId="4865AF46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36906" w:rsidRPr="00A36906" w:rsidSect="007041E4">
      <w:pgSz w:w="12240" w:h="15840"/>
      <w:pgMar w:top="1080" w:right="1800" w:bottom="90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19567" w14:textId="77777777" w:rsidR="003B57A4" w:rsidRDefault="003B57A4">
      <w:r>
        <w:separator/>
      </w:r>
    </w:p>
  </w:endnote>
  <w:endnote w:type="continuationSeparator" w:id="0">
    <w:p w14:paraId="1E8CFEB1" w14:textId="77777777" w:rsidR="003B57A4" w:rsidRDefault="003B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4EF64" w14:textId="77777777" w:rsidR="003B57A4" w:rsidRDefault="003B57A4">
      <w:r>
        <w:separator/>
      </w:r>
    </w:p>
  </w:footnote>
  <w:footnote w:type="continuationSeparator" w:id="0">
    <w:p w14:paraId="141FC88A" w14:textId="77777777" w:rsidR="003B57A4" w:rsidRDefault="003B5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4A398BB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691_"/>
      </v:shape>
    </w:pict>
  </w:numPicBullet>
  <w:abstractNum w:abstractNumId="0" w15:restartNumberingAfterBreak="0">
    <w:nsid w:val="FFFFFF7C"/>
    <w:multiLevelType w:val="singleLevel"/>
    <w:tmpl w:val="611264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9059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A4294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074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8441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22B8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D612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30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C47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C41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DC0A47"/>
    <w:multiLevelType w:val="hybridMultilevel"/>
    <w:tmpl w:val="F8687002"/>
    <w:lvl w:ilvl="0" w:tplc="E6A0404C">
      <w:start w:val="1"/>
      <w:numFmt w:val="decimal"/>
      <w:pStyle w:val="List2"/>
      <w:lvlText w:val="%1."/>
      <w:lvlJc w:val="left"/>
      <w:pPr>
        <w:tabs>
          <w:tab w:val="num" w:pos="792"/>
        </w:tabs>
        <w:ind w:left="792" w:hanging="360"/>
      </w:pPr>
      <w:rPr>
        <w:rFonts w:ascii="Comic Sans MS" w:hAnsi="Comic Sans MS" w:hint="default"/>
        <w:b/>
        <w:i w:val="0"/>
        <w:color w:val="3366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A765EB"/>
    <w:multiLevelType w:val="hybridMultilevel"/>
    <w:tmpl w:val="8F52A894"/>
    <w:lvl w:ilvl="0" w:tplc="661CD0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647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F5B7690"/>
    <w:multiLevelType w:val="hybridMultilevel"/>
    <w:tmpl w:val="E54C1310"/>
    <w:lvl w:ilvl="0" w:tplc="64C662DA">
      <w:start w:val="1"/>
      <w:numFmt w:val="decimal"/>
      <w:lvlText w:val="%1."/>
      <w:lvlJc w:val="left"/>
      <w:pPr>
        <w:ind w:left="7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F7550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78D73268"/>
    <w:multiLevelType w:val="hybridMultilevel"/>
    <w:tmpl w:val="3D8A40A8"/>
    <w:lvl w:ilvl="0" w:tplc="2576A4AE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3366F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4"/>
  </w:num>
  <w:num w:numId="14">
    <w:abstractNumId w:val="12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87"/>
  <w:drawingGridVerticalSpacing w:val="187"/>
  <w:displayHorizontalDrawingGridEvery w:val="0"/>
  <w:displayVerticalDrawingGridEvery w:val="2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textbox inset="0,0,0,0"/>
      <o:colormru v:ext="edit" colors="#9fc,#b00000,#fff6db,#6f7fc8,#98a3d7,#dedede,#9c9,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8C5"/>
    <w:rsid w:val="000877A4"/>
    <w:rsid w:val="000A3F1A"/>
    <w:rsid w:val="000B62AA"/>
    <w:rsid w:val="000C0B9C"/>
    <w:rsid w:val="000C225B"/>
    <w:rsid w:val="000C2ED6"/>
    <w:rsid w:val="000D5D3D"/>
    <w:rsid w:val="000E32BD"/>
    <w:rsid w:val="000F6884"/>
    <w:rsid w:val="00122911"/>
    <w:rsid w:val="00144343"/>
    <w:rsid w:val="0014699E"/>
    <w:rsid w:val="00154980"/>
    <w:rsid w:val="00164D3F"/>
    <w:rsid w:val="00174844"/>
    <w:rsid w:val="0018141F"/>
    <w:rsid w:val="001844BF"/>
    <w:rsid w:val="00184C67"/>
    <w:rsid w:val="001876B4"/>
    <w:rsid w:val="00187C42"/>
    <w:rsid w:val="00190D60"/>
    <w:rsid w:val="00191A76"/>
    <w:rsid w:val="00194765"/>
    <w:rsid w:val="001970A7"/>
    <w:rsid w:val="001B32F2"/>
    <w:rsid w:val="001E5185"/>
    <w:rsid w:val="001F5E64"/>
    <w:rsid w:val="00207D6D"/>
    <w:rsid w:val="00213DB3"/>
    <w:rsid w:val="00215570"/>
    <w:rsid w:val="00222136"/>
    <w:rsid w:val="00231F64"/>
    <w:rsid w:val="00236358"/>
    <w:rsid w:val="00236FD0"/>
    <w:rsid w:val="00273053"/>
    <w:rsid w:val="00274E30"/>
    <w:rsid w:val="002828C2"/>
    <w:rsid w:val="00284F12"/>
    <w:rsid w:val="002B1E02"/>
    <w:rsid w:val="002C08BC"/>
    <w:rsid w:val="002C35F7"/>
    <w:rsid w:val="002D2D8A"/>
    <w:rsid w:val="002F0AEB"/>
    <w:rsid w:val="0033356B"/>
    <w:rsid w:val="00343E9C"/>
    <w:rsid w:val="00350640"/>
    <w:rsid w:val="003636B0"/>
    <w:rsid w:val="003743CF"/>
    <w:rsid w:val="003763D1"/>
    <w:rsid w:val="00380B5D"/>
    <w:rsid w:val="00380C9F"/>
    <w:rsid w:val="00391E7A"/>
    <w:rsid w:val="00394ED5"/>
    <w:rsid w:val="003A44AF"/>
    <w:rsid w:val="003B57A4"/>
    <w:rsid w:val="003B7587"/>
    <w:rsid w:val="003C1C93"/>
    <w:rsid w:val="003C2170"/>
    <w:rsid w:val="003C6D94"/>
    <w:rsid w:val="003E0B50"/>
    <w:rsid w:val="003E6505"/>
    <w:rsid w:val="004203BE"/>
    <w:rsid w:val="00453D3E"/>
    <w:rsid w:val="00456E19"/>
    <w:rsid w:val="004629DF"/>
    <w:rsid w:val="0048007A"/>
    <w:rsid w:val="004930A4"/>
    <w:rsid w:val="00497B65"/>
    <w:rsid w:val="004B2483"/>
    <w:rsid w:val="004B2E97"/>
    <w:rsid w:val="004C1FC0"/>
    <w:rsid w:val="004C5F6D"/>
    <w:rsid w:val="004C787F"/>
    <w:rsid w:val="004D3932"/>
    <w:rsid w:val="004E6E47"/>
    <w:rsid w:val="005053EF"/>
    <w:rsid w:val="00516F08"/>
    <w:rsid w:val="00523ABD"/>
    <w:rsid w:val="00524BBD"/>
    <w:rsid w:val="00530AF1"/>
    <w:rsid w:val="005506E3"/>
    <w:rsid w:val="005577F7"/>
    <w:rsid w:val="005848F0"/>
    <w:rsid w:val="00593D63"/>
    <w:rsid w:val="0059690B"/>
    <w:rsid w:val="005B4F56"/>
    <w:rsid w:val="005B6B92"/>
    <w:rsid w:val="005B7866"/>
    <w:rsid w:val="005B7E2F"/>
    <w:rsid w:val="00605769"/>
    <w:rsid w:val="00647FE7"/>
    <w:rsid w:val="00651F9C"/>
    <w:rsid w:val="00681C27"/>
    <w:rsid w:val="00685F8D"/>
    <w:rsid w:val="006A65B0"/>
    <w:rsid w:val="006D64B2"/>
    <w:rsid w:val="006E29F9"/>
    <w:rsid w:val="006F69EC"/>
    <w:rsid w:val="00701254"/>
    <w:rsid w:val="007041E4"/>
    <w:rsid w:val="0070786F"/>
    <w:rsid w:val="00713F30"/>
    <w:rsid w:val="00730D8F"/>
    <w:rsid w:val="00733748"/>
    <w:rsid w:val="00742189"/>
    <w:rsid w:val="00754090"/>
    <w:rsid w:val="00782EB2"/>
    <w:rsid w:val="007A4C2C"/>
    <w:rsid w:val="007A6666"/>
    <w:rsid w:val="007B2BC2"/>
    <w:rsid w:val="007B3172"/>
    <w:rsid w:val="007D138D"/>
    <w:rsid w:val="007D7F35"/>
    <w:rsid w:val="007F360F"/>
    <w:rsid w:val="007F3FA8"/>
    <w:rsid w:val="008042A1"/>
    <w:rsid w:val="00805DBA"/>
    <w:rsid w:val="008108C5"/>
    <w:rsid w:val="00835E85"/>
    <w:rsid w:val="00841065"/>
    <w:rsid w:val="0084273F"/>
    <w:rsid w:val="00851A42"/>
    <w:rsid w:val="00852988"/>
    <w:rsid w:val="00892B10"/>
    <w:rsid w:val="008A0005"/>
    <w:rsid w:val="008A1B15"/>
    <w:rsid w:val="008A2D35"/>
    <w:rsid w:val="008B536F"/>
    <w:rsid w:val="008C7FE0"/>
    <w:rsid w:val="008D21C3"/>
    <w:rsid w:val="008D5A62"/>
    <w:rsid w:val="008E02B2"/>
    <w:rsid w:val="008F66E7"/>
    <w:rsid w:val="0091225B"/>
    <w:rsid w:val="00925343"/>
    <w:rsid w:val="009258DC"/>
    <w:rsid w:val="00940F18"/>
    <w:rsid w:val="0094155C"/>
    <w:rsid w:val="009429B8"/>
    <w:rsid w:val="00944813"/>
    <w:rsid w:val="00947D3A"/>
    <w:rsid w:val="00983828"/>
    <w:rsid w:val="009916DB"/>
    <w:rsid w:val="0099627C"/>
    <w:rsid w:val="009A266F"/>
    <w:rsid w:val="009C438E"/>
    <w:rsid w:val="009E08FE"/>
    <w:rsid w:val="009E4798"/>
    <w:rsid w:val="009F08D6"/>
    <w:rsid w:val="009F1663"/>
    <w:rsid w:val="009F2C50"/>
    <w:rsid w:val="00A01F2D"/>
    <w:rsid w:val="00A256F8"/>
    <w:rsid w:val="00A3453A"/>
    <w:rsid w:val="00A36906"/>
    <w:rsid w:val="00A72C57"/>
    <w:rsid w:val="00A842F7"/>
    <w:rsid w:val="00A843A1"/>
    <w:rsid w:val="00A9094F"/>
    <w:rsid w:val="00A959DE"/>
    <w:rsid w:val="00AA15E6"/>
    <w:rsid w:val="00AC3FF1"/>
    <w:rsid w:val="00AD148A"/>
    <w:rsid w:val="00AE3AFC"/>
    <w:rsid w:val="00AE5663"/>
    <w:rsid w:val="00B00C94"/>
    <w:rsid w:val="00B449D0"/>
    <w:rsid w:val="00B55990"/>
    <w:rsid w:val="00B62ACF"/>
    <w:rsid w:val="00B71E36"/>
    <w:rsid w:val="00B72A9B"/>
    <w:rsid w:val="00B87FC2"/>
    <w:rsid w:val="00BA396A"/>
    <w:rsid w:val="00BA7E32"/>
    <w:rsid w:val="00BB757B"/>
    <w:rsid w:val="00BD1DAC"/>
    <w:rsid w:val="00C077B6"/>
    <w:rsid w:val="00C100AE"/>
    <w:rsid w:val="00C1656B"/>
    <w:rsid w:val="00C26529"/>
    <w:rsid w:val="00C446BE"/>
    <w:rsid w:val="00C5055E"/>
    <w:rsid w:val="00C54BC7"/>
    <w:rsid w:val="00C55100"/>
    <w:rsid w:val="00C55FAA"/>
    <w:rsid w:val="00C70006"/>
    <w:rsid w:val="00C80EC0"/>
    <w:rsid w:val="00C83579"/>
    <w:rsid w:val="00C906E0"/>
    <w:rsid w:val="00CB0B1A"/>
    <w:rsid w:val="00CC3F51"/>
    <w:rsid w:val="00CD40E1"/>
    <w:rsid w:val="00CD4651"/>
    <w:rsid w:val="00CE470C"/>
    <w:rsid w:val="00CE6A69"/>
    <w:rsid w:val="00CE7A71"/>
    <w:rsid w:val="00CF1521"/>
    <w:rsid w:val="00CF17E1"/>
    <w:rsid w:val="00D026D5"/>
    <w:rsid w:val="00D05582"/>
    <w:rsid w:val="00D10D75"/>
    <w:rsid w:val="00D12DA3"/>
    <w:rsid w:val="00D33014"/>
    <w:rsid w:val="00D3519B"/>
    <w:rsid w:val="00D431BD"/>
    <w:rsid w:val="00D502D3"/>
    <w:rsid w:val="00D53217"/>
    <w:rsid w:val="00D6321B"/>
    <w:rsid w:val="00D858A3"/>
    <w:rsid w:val="00DB1656"/>
    <w:rsid w:val="00DC2208"/>
    <w:rsid w:val="00DD4680"/>
    <w:rsid w:val="00DE68B8"/>
    <w:rsid w:val="00DF3CC2"/>
    <w:rsid w:val="00E247EF"/>
    <w:rsid w:val="00E26C13"/>
    <w:rsid w:val="00E65AAD"/>
    <w:rsid w:val="00E76CCF"/>
    <w:rsid w:val="00E934E4"/>
    <w:rsid w:val="00E93A47"/>
    <w:rsid w:val="00E97DCF"/>
    <w:rsid w:val="00EA57E3"/>
    <w:rsid w:val="00EB10EA"/>
    <w:rsid w:val="00EC3FEA"/>
    <w:rsid w:val="00EF0F77"/>
    <w:rsid w:val="00F12F72"/>
    <w:rsid w:val="00F3033E"/>
    <w:rsid w:val="00F340E7"/>
    <w:rsid w:val="00F36E14"/>
    <w:rsid w:val="00F46A00"/>
    <w:rsid w:val="00F575C2"/>
    <w:rsid w:val="00F6665B"/>
    <w:rsid w:val="00F7747A"/>
    <w:rsid w:val="00FC3BB9"/>
    <w:rsid w:val="00FD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inset="0,0,0,0"/>
      <o:colormru v:ext="edit" colors="#9fc,#b00000,#fff6db,#6f7fc8,#98a3d7,#dedede,#9c9,#c00"/>
    </o:shapedefaults>
    <o:shapelayout v:ext="edit">
      <o:idmap v:ext="edit" data="1"/>
    </o:shapelayout>
  </w:shapeDefaults>
  <w:decimalSymbol w:val="."/>
  <w:listSeparator w:val=","/>
  <w14:docId w14:val="07B9EAEC"/>
  <w15:docId w15:val="{EB17EAE6-BDE7-4EB1-BE40-DC9978EE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94F"/>
    <w:rPr>
      <w:rFonts w:ascii="Trebuchet MS" w:eastAsia="Times New Roman" w:hAnsi="Trebuchet MS"/>
      <w:sz w:val="24"/>
    </w:rPr>
  </w:style>
  <w:style w:type="paragraph" w:styleId="Heading1">
    <w:name w:val="heading 1"/>
    <w:basedOn w:val="Normal"/>
    <w:next w:val="Normal"/>
    <w:qFormat/>
    <w:rsid w:val="00BA396A"/>
    <w:pPr>
      <w:keepNext/>
      <w:outlineLvl w:val="0"/>
    </w:pPr>
    <w:rPr>
      <w:rFonts w:ascii="Comic Sans MS" w:hAnsi="Comic Sans MS" w:cs="Arial"/>
      <w:b/>
      <w:color w:val="3366FF"/>
      <w:sz w:val="36"/>
      <w:szCs w:val="36"/>
    </w:rPr>
  </w:style>
  <w:style w:type="paragraph" w:styleId="Heading2">
    <w:name w:val="heading 2"/>
    <w:basedOn w:val="Normal"/>
    <w:next w:val="Normal"/>
    <w:qFormat/>
    <w:rsid w:val="00A3453A"/>
    <w:pPr>
      <w:keepNext/>
      <w:outlineLvl w:val="1"/>
    </w:pPr>
    <w:rPr>
      <w:rFonts w:ascii="Comic Sans MS" w:hAnsi="Comic Sans MS" w:cs="Arial"/>
      <w:b/>
      <w:color w:val="3366FF"/>
      <w:sz w:val="28"/>
      <w:szCs w:val="28"/>
    </w:rPr>
  </w:style>
  <w:style w:type="paragraph" w:styleId="Heading3">
    <w:name w:val="heading 3"/>
    <w:basedOn w:val="Normal"/>
    <w:next w:val="Normal"/>
    <w:qFormat/>
    <w:rsid w:val="00A3453A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Heading4">
    <w:name w:val="heading 4"/>
    <w:basedOn w:val="Normal"/>
    <w:next w:val="Normal"/>
    <w:qFormat/>
    <w:rsid w:val="00F575C2"/>
    <w:pPr>
      <w:outlineLvl w:val="3"/>
    </w:pPr>
    <w:rPr>
      <w:rFonts w:ascii="Comic Sans MS" w:hAnsi="Comic Sans MS" w:cs="Arial"/>
      <w:b/>
      <w:color w:val="FF0000"/>
      <w:spacing w:val="10"/>
      <w:sz w:val="32"/>
      <w:szCs w:val="32"/>
    </w:rPr>
  </w:style>
  <w:style w:type="paragraph" w:styleId="Heading5">
    <w:name w:val="heading 5"/>
    <w:basedOn w:val="Normal"/>
    <w:next w:val="Normal"/>
    <w:qFormat/>
    <w:rsid w:val="0033356B"/>
    <w:pPr>
      <w:jc w:val="right"/>
      <w:outlineLvl w:val="4"/>
    </w:pPr>
    <w:rPr>
      <w:rFonts w:ascii="Arial" w:hAnsi="Arial" w:cs="Arial"/>
      <w:b/>
      <w:color w:val="FFF3D3"/>
      <w:sz w:val="28"/>
    </w:rPr>
  </w:style>
  <w:style w:type="paragraph" w:styleId="Heading6">
    <w:name w:val="heading 6"/>
    <w:next w:val="Normal"/>
    <w:qFormat/>
    <w:rsid w:val="008B536F"/>
    <w:pPr>
      <w:outlineLvl w:val="5"/>
    </w:pPr>
    <w:rPr>
      <w:rFonts w:ascii="Arial" w:eastAsia="Times New Roman" w:hAnsi="Arial" w:cs="Arial"/>
      <w:b/>
      <w:color w:val="CC0000"/>
      <w:sz w:val="18"/>
    </w:rPr>
  </w:style>
  <w:style w:type="paragraph" w:styleId="Heading9">
    <w:name w:val="heading 9"/>
    <w:next w:val="Normal"/>
    <w:qFormat/>
    <w:rsid w:val="008B536F"/>
    <w:pPr>
      <w:outlineLvl w:val="8"/>
    </w:pPr>
    <w:rPr>
      <w:rFonts w:ascii="Arial" w:eastAsia="Times New Roman" w:hAnsi="Arial" w:cs="Arial"/>
      <w:b/>
      <w:color w:val="CC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A3453A"/>
    <w:pPr>
      <w:numPr>
        <w:numId w:val="11"/>
      </w:numPr>
      <w:spacing w:after="120"/>
    </w:pPr>
    <w:rPr>
      <w:rFonts w:ascii="Verdana" w:hAnsi="Verdana"/>
    </w:rPr>
  </w:style>
  <w:style w:type="paragraph" w:styleId="BodyText">
    <w:name w:val="Body Text"/>
    <w:link w:val="BodyTextChar"/>
    <w:rsid w:val="00EA57E3"/>
    <w:pPr>
      <w:spacing w:after="240" w:line="240" w:lineRule="atLeast"/>
    </w:pPr>
    <w:rPr>
      <w:rFonts w:ascii="Verdana" w:eastAsia="Times New Roman" w:hAnsi="Verdana" w:cs="Arial"/>
    </w:rPr>
  </w:style>
  <w:style w:type="paragraph" w:customStyle="1" w:styleId="ThisWeekHeading">
    <w:name w:val="This Week Heading"/>
    <w:rsid w:val="00BA396A"/>
    <w:pPr>
      <w:jc w:val="center"/>
    </w:pPr>
    <w:rPr>
      <w:rFonts w:ascii="Comic Sans MS" w:eastAsia="Times New Roman" w:hAnsi="Comic Sans MS" w:cs="Arial"/>
      <w:b/>
      <w:color w:val="3366FF"/>
      <w:sz w:val="32"/>
    </w:rPr>
  </w:style>
  <w:style w:type="paragraph" w:customStyle="1" w:styleId="CaptionText">
    <w:name w:val="Caption Text"/>
    <w:basedOn w:val="Normal"/>
    <w:rsid w:val="00E97DCF"/>
    <w:pPr>
      <w:spacing w:line="240" w:lineRule="atLeast"/>
      <w:jc w:val="center"/>
    </w:pPr>
    <w:rPr>
      <w:rFonts w:ascii="Arial" w:hAnsi="Arial" w:cs="Arial"/>
      <w:sz w:val="18"/>
    </w:rPr>
  </w:style>
  <w:style w:type="paragraph" w:customStyle="1" w:styleId="VolumeandIssue">
    <w:name w:val="Volume and Issue"/>
    <w:basedOn w:val="Normal"/>
    <w:rsid w:val="008F66E7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character" w:customStyle="1" w:styleId="BodyTextCharChar">
    <w:name w:val="Body Text Char Char"/>
    <w:basedOn w:val="DefaultParagraphFont"/>
    <w:semiHidden/>
    <w:rsid w:val="00EB10E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Masthead">
    <w:name w:val="Masthead"/>
    <w:basedOn w:val="Heading1"/>
    <w:rsid w:val="00F575C2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rsid w:val="005B4F5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rsid w:val="00A3453A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eastAsia="Times New Roman" w:hAnsi="Verdana" w:cs="Arial"/>
      <w:b/>
      <w:color w:val="3366FF"/>
      <w:szCs w:val="16"/>
    </w:rPr>
  </w:style>
  <w:style w:type="character" w:customStyle="1" w:styleId="BodyTextChar">
    <w:name w:val="Body Text Char"/>
    <w:basedOn w:val="DefaultParagraphFont"/>
    <w:link w:val="BodyText"/>
    <w:rsid w:val="00EA57E3"/>
    <w:rPr>
      <w:rFonts w:ascii="Verdana" w:hAnsi="Verdana" w:cs="Arial"/>
      <w:lang w:val="en-US" w:eastAsia="en-US" w:bidi="ar-SA"/>
    </w:rPr>
  </w:style>
  <w:style w:type="paragraph" w:customStyle="1" w:styleId="PageTitleNumber">
    <w:name w:val="Page Title &amp; Number"/>
    <w:rsid w:val="005848F0"/>
    <w:rPr>
      <w:rFonts w:ascii="Comic Sans MS" w:eastAsia="Times New Roman" w:hAnsi="Comic Sans MS" w:cs="Arial"/>
      <w:color w:val="FF0000"/>
      <w:sz w:val="28"/>
    </w:rPr>
  </w:style>
  <w:style w:type="paragraph" w:styleId="List2">
    <w:name w:val="List 2"/>
    <w:basedOn w:val="Normal"/>
    <w:rsid w:val="00A3453A"/>
    <w:pPr>
      <w:numPr>
        <w:numId w:val="12"/>
      </w:numPr>
      <w:spacing w:after="60"/>
    </w:pPr>
    <w:rPr>
      <w:rFonts w:ascii="Verdana" w:hAnsi="Verdana"/>
    </w:rPr>
  </w:style>
  <w:style w:type="paragraph" w:customStyle="1" w:styleId="BackToSchool">
    <w:name w:val="BackToSchool"/>
    <w:basedOn w:val="Normal"/>
    <w:rsid w:val="007D7F35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2">
    <w:name w:val="Body Text 2"/>
    <w:basedOn w:val="Normal"/>
    <w:rsid w:val="0059690B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/>
      <w:sz w:val="20"/>
    </w:rPr>
  </w:style>
  <w:style w:type="paragraph" w:styleId="BalloonText">
    <w:name w:val="Balloon Text"/>
    <w:basedOn w:val="Normal"/>
    <w:semiHidden/>
    <w:rsid w:val="0048007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91E7A"/>
    <w:pPr>
      <w:spacing w:before="167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8A2D3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2D3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100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0AE"/>
    <w:rPr>
      <w:rFonts w:ascii="Trebuchet MS" w:eastAsia="Times New Roman" w:hAnsi="Trebuchet MS"/>
      <w:sz w:val="24"/>
    </w:rPr>
  </w:style>
  <w:style w:type="paragraph" w:styleId="Footer">
    <w:name w:val="footer"/>
    <w:basedOn w:val="Normal"/>
    <w:link w:val="FooterChar"/>
    <w:uiPriority w:val="99"/>
    <w:unhideWhenUsed/>
    <w:rsid w:val="00C100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0AE"/>
    <w:rPr>
      <w:rFonts w:ascii="Trebuchet MS" w:eastAsia="Times New Roman" w:hAnsi="Trebuchet MS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F16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0B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25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5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745476">
                                  <w:marLeft w:val="0"/>
                                  <w:marRight w:val="1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6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0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2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38106">
                                  <w:marLeft w:val="0"/>
                                  <w:marRight w:val="1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3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4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7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86225">
                                  <w:marLeft w:val="0"/>
                                  <w:marRight w:val="1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ulding.instructure.com/login/canva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cantrellherrier@paulding.k12.ga.us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s://paulding.instructure.com/login/canv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cantrellherrier@paulding.k12.ga.us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y\AppData\Roaming\Microsoft\Templates\Classroom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Classroom newsletter</Template>
  <TotalTime>25</TotalTime>
  <Pages>1</Pages>
  <Words>0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</dc:creator>
  <cp:lastModifiedBy>Christy L. Cantrell-Herrier</cp:lastModifiedBy>
  <cp:revision>8</cp:revision>
  <cp:lastPrinted>2020-07-29T17:13:00Z</cp:lastPrinted>
  <dcterms:created xsi:type="dcterms:W3CDTF">2020-07-29T00:36:00Z</dcterms:created>
  <dcterms:modified xsi:type="dcterms:W3CDTF">2020-07-29T17:17:00Z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TC010181881033</vt:lpwstr>
  </property>
</Properties>
</file>